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1C7408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r w:rsidR="000B1D30">
              <w:rPr>
                <w:rFonts w:ascii="Arial" w:hAnsi="Arial" w:cs="Arial"/>
                <w:b/>
                <w:sz w:val="28"/>
                <w:szCs w:val="28"/>
              </w:rPr>
              <w:t>-B</w:t>
            </w:r>
            <w:r w:rsidRPr="00CD444E">
              <w:rPr>
                <w:rFonts w:ascii="Arial" w:hAnsi="Arial" w:cs="Arial"/>
                <w:b/>
                <w:sz w:val="28"/>
                <w:szCs w:val="28"/>
              </w:rPr>
              <w:t>latt</w:t>
            </w:r>
            <w:bookmarkEnd w:id="0"/>
            <w:r w:rsidR="00A24555">
              <w:rPr>
                <w:rFonts w:ascii="Arial" w:hAnsi="Arial" w:cs="Arial"/>
                <w:b/>
                <w:sz w:val="28"/>
                <w:szCs w:val="28"/>
              </w:rPr>
              <w:t>: Gefahrstoffe</w:t>
            </w:r>
          </w:p>
        </w:tc>
      </w:tr>
      <w:tr w:rsidR="00AB05E4" w:rsidTr="00B363A2">
        <w:trPr>
          <w:trHeight w:hRule="exact" w:val="2869"/>
          <w:tblHeader/>
        </w:trPr>
        <w:tc>
          <w:tcPr>
            <w:tcW w:w="3213" w:type="dxa"/>
          </w:tcPr>
          <w:p w:rsidR="00F20D4C" w:rsidRPr="00C82571" w:rsidRDefault="00C00D57" w:rsidP="0044370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Umgang mit </w:t>
            </w:r>
            <w:bookmarkStart w:id="1" w:name="_GoBack"/>
            <w:bookmarkEnd w:id="1"/>
            <w:r w:rsidR="003242D1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44370A">
              <w:rPr>
                <w:rFonts w:ascii="Arial" w:hAnsi="Arial" w:cs="Arial"/>
                <w:b/>
                <w:sz w:val="28"/>
                <w:szCs w:val="28"/>
              </w:rPr>
              <w:t>pül-Mittel</w:t>
            </w:r>
          </w:p>
        </w:tc>
        <w:tc>
          <w:tcPr>
            <w:tcW w:w="3213" w:type="dxa"/>
          </w:tcPr>
          <w:p w:rsidR="00F20D4C" w:rsidRDefault="006E4166" w:rsidP="001545BD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A4BF92F" wp14:editId="0FA34F34">
                  <wp:extent cx="1307443" cy="1743257"/>
                  <wp:effectExtent l="0" t="0" r="762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Berufsbildung_Platzhalter_quadratisch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443" cy="1743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6E4166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1D5F3E60" wp14:editId="69E89B26">
                  <wp:extent cx="1947553" cy="1460665"/>
                  <wp:effectExtent l="0" t="0" r="0" b="635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Berufsbildung_Platzhalter_quadratisch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0155" cy="1455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20D4C" w:rsidTr="00A24555">
        <w:trPr>
          <w:trHeight w:val="454"/>
        </w:trPr>
        <w:tc>
          <w:tcPr>
            <w:tcW w:w="9639" w:type="dxa"/>
            <w:gridSpan w:val="3"/>
            <w:shd w:val="clear" w:color="auto" w:fill="F2ECCB"/>
            <w:vAlign w:val="center"/>
          </w:tcPr>
          <w:p w:rsidR="00F20D4C" w:rsidRPr="00931DA2" w:rsidRDefault="00470110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F20D4C"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E00AC5" w:rsidP="00420376">
            <w:r>
              <w:rPr>
                <w:noProof/>
                <w:lang w:eastAsia="de-DE"/>
              </w:rPr>
              <w:t xml:space="preserve"> </w:t>
            </w:r>
            <w:r w:rsidR="00B840DE">
              <w:rPr>
                <w:noProof/>
                <w:lang w:eastAsia="de-DE"/>
              </w:rPr>
              <w:drawing>
                <wp:inline distT="0" distB="0" distL="0" distR="0" wp14:anchorId="1B94FC70" wp14:editId="3DA5234A">
                  <wp:extent cx="1749357" cy="2178932"/>
                  <wp:effectExtent l="0" t="0" r="381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357" cy="2178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24555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1801368"/>
                  <wp:effectExtent l="0" t="0" r="8890" b="889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F20D4C" w:rsidP="00420376">
            <w:pPr>
              <w:jc w:val="right"/>
            </w:pP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0803FF" w:rsidTr="00B363A2">
        <w:trPr>
          <w:trHeight w:hRule="exact" w:val="283"/>
        </w:trPr>
        <w:tc>
          <w:tcPr>
            <w:tcW w:w="9639" w:type="dxa"/>
            <w:gridSpan w:val="3"/>
          </w:tcPr>
          <w:p w:rsidR="000803FF" w:rsidRDefault="000803FF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F20D4C" w:rsidP="00420376"/>
        </w:tc>
        <w:tc>
          <w:tcPr>
            <w:tcW w:w="3213" w:type="dxa"/>
          </w:tcPr>
          <w:p w:rsidR="00F20D4C" w:rsidRDefault="00F20D4C" w:rsidP="0063089B">
            <w:pPr>
              <w:jc w:val="center"/>
            </w:pPr>
          </w:p>
        </w:tc>
        <w:tc>
          <w:tcPr>
            <w:tcW w:w="3213" w:type="dxa"/>
          </w:tcPr>
          <w:p w:rsidR="00F20D4C" w:rsidRDefault="00F20D4C" w:rsidP="00420376">
            <w:pPr>
              <w:jc w:val="right"/>
            </w:pPr>
          </w:p>
        </w:tc>
      </w:tr>
      <w:tr w:rsidR="0051561B" w:rsidRPr="00931DA2" w:rsidTr="00A24555">
        <w:trPr>
          <w:trHeight w:val="454"/>
        </w:trPr>
        <w:tc>
          <w:tcPr>
            <w:tcW w:w="9639" w:type="dxa"/>
            <w:gridSpan w:val="3"/>
            <w:shd w:val="clear" w:color="auto" w:fill="F2ECCB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A24555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525C35" w:rsidP="00420376">
            <w:r>
              <w:rPr>
                <w:noProof/>
                <w:lang w:eastAsia="de-DE"/>
              </w:rPr>
              <w:drawing>
                <wp:inline distT="0" distB="0" distL="0" distR="0" wp14:anchorId="51254ECC">
                  <wp:extent cx="1798319" cy="2497666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19" cy="2497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525C35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0FAF3AE">
                  <wp:extent cx="1798320" cy="2109466"/>
                  <wp:effectExtent l="0" t="0" r="0" b="571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21094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525C35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62BD8AF3">
                  <wp:extent cx="1733798" cy="2414075"/>
                  <wp:effectExtent l="0" t="0" r="0" b="571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763" cy="24223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A62CCF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9271191">
                  <wp:extent cx="1798320" cy="2491422"/>
                  <wp:effectExtent l="0" t="0" r="0" b="444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24914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44370A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12318CC">
                  <wp:extent cx="1798320" cy="2316480"/>
                  <wp:effectExtent l="0" t="0" r="0" b="762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2316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51561B" w:rsidP="00420376">
            <w:pPr>
              <w:jc w:val="right"/>
              <w:rPr>
                <w:noProof/>
                <w:lang w:eastAsia="de-DE"/>
              </w:rPr>
            </w:pPr>
          </w:p>
        </w:tc>
      </w:tr>
    </w:tbl>
    <w:p w:rsidR="0026508F" w:rsidRDefault="0026508F" w:rsidP="00914C9D">
      <w:pPr>
        <w:rPr>
          <w:sz w:val="2"/>
          <w:szCs w:val="2"/>
        </w:rPr>
      </w:pPr>
    </w:p>
    <w:p w:rsidR="00D14B91" w:rsidRPr="00296E7C" w:rsidRDefault="00D14B91" w:rsidP="00914C9D">
      <w:pPr>
        <w:rPr>
          <w:sz w:val="2"/>
          <w:szCs w:val="2"/>
        </w:rPr>
      </w:pPr>
    </w:p>
    <w:sectPr w:rsidR="00D14B91" w:rsidRPr="00296E7C" w:rsidSect="00065BE3">
      <w:headerReference w:type="default" r:id="rId17"/>
      <w:footerReference w:type="default" r:id="rId18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32AB4"/>
    <w:rsid w:val="00032BAE"/>
    <w:rsid w:val="000411E7"/>
    <w:rsid w:val="00042677"/>
    <w:rsid w:val="00054924"/>
    <w:rsid w:val="00065BE3"/>
    <w:rsid w:val="000731AC"/>
    <w:rsid w:val="000803FF"/>
    <w:rsid w:val="0008355C"/>
    <w:rsid w:val="000B1D30"/>
    <w:rsid w:val="000F49F0"/>
    <w:rsid w:val="001545BD"/>
    <w:rsid w:val="001618F2"/>
    <w:rsid w:val="00165A70"/>
    <w:rsid w:val="00170A89"/>
    <w:rsid w:val="001A4230"/>
    <w:rsid w:val="001C3F34"/>
    <w:rsid w:val="001C7408"/>
    <w:rsid w:val="001F7566"/>
    <w:rsid w:val="00215C4F"/>
    <w:rsid w:val="00234BC1"/>
    <w:rsid w:val="00237B00"/>
    <w:rsid w:val="002573AC"/>
    <w:rsid w:val="00260E08"/>
    <w:rsid w:val="0026508F"/>
    <w:rsid w:val="00273829"/>
    <w:rsid w:val="00296E7C"/>
    <w:rsid w:val="002F4A2C"/>
    <w:rsid w:val="003242D1"/>
    <w:rsid w:val="00336851"/>
    <w:rsid w:val="003A1AA3"/>
    <w:rsid w:val="003D33EB"/>
    <w:rsid w:val="00420376"/>
    <w:rsid w:val="0044370A"/>
    <w:rsid w:val="00446709"/>
    <w:rsid w:val="00454629"/>
    <w:rsid w:val="00470110"/>
    <w:rsid w:val="00470F49"/>
    <w:rsid w:val="004A573F"/>
    <w:rsid w:val="005071A8"/>
    <w:rsid w:val="0051561B"/>
    <w:rsid w:val="00517ECA"/>
    <w:rsid w:val="00525C35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90C97"/>
    <w:rsid w:val="006E4166"/>
    <w:rsid w:val="00791404"/>
    <w:rsid w:val="007A57D8"/>
    <w:rsid w:val="007B2F9A"/>
    <w:rsid w:val="007C408A"/>
    <w:rsid w:val="008A08D2"/>
    <w:rsid w:val="008B7CDC"/>
    <w:rsid w:val="008E1A78"/>
    <w:rsid w:val="00914C9D"/>
    <w:rsid w:val="00931DA2"/>
    <w:rsid w:val="00971BB9"/>
    <w:rsid w:val="00982ABC"/>
    <w:rsid w:val="009F26F3"/>
    <w:rsid w:val="00A22DA8"/>
    <w:rsid w:val="00A230C7"/>
    <w:rsid w:val="00A24555"/>
    <w:rsid w:val="00A42541"/>
    <w:rsid w:val="00A603C5"/>
    <w:rsid w:val="00A62CCF"/>
    <w:rsid w:val="00AB05E4"/>
    <w:rsid w:val="00AE6784"/>
    <w:rsid w:val="00B363A2"/>
    <w:rsid w:val="00B3702B"/>
    <w:rsid w:val="00B66B3E"/>
    <w:rsid w:val="00B8228F"/>
    <w:rsid w:val="00B840DE"/>
    <w:rsid w:val="00BA18C1"/>
    <w:rsid w:val="00BC4A22"/>
    <w:rsid w:val="00C00D57"/>
    <w:rsid w:val="00C82571"/>
    <w:rsid w:val="00C86488"/>
    <w:rsid w:val="00C9102F"/>
    <w:rsid w:val="00CA0A4B"/>
    <w:rsid w:val="00CA2DD8"/>
    <w:rsid w:val="00CB1435"/>
    <w:rsid w:val="00CB2202"/>
    <w:rsid w:val="00CB4657"/>
    <w:rsid w:val="00CD444E"/>
    <w:rsid w:val="00CE27D7"/>
    <w:rsid w:val="00CF1079"/>
    <w:rsid w:val="00D14B91"/>
    <w:rsid w:val="00D333F9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829EC"/>
    <w:rsid w:val="00E90415"/>
    <w:rsid w:val="00EB10B6"/>
    <w:rsid w:val="00EC6C7A"/>
    <w:rsid w:val="00ED2FF4"/>
    <w:rsid w:val="00F20D4C"/>
    <w:rsid w:val="00F544FE"/>
    <w:rsid w:val="00F94D7F"/>
    <w:rsid w:val="00FB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38B50-907E-40C6-81CA-844872BB5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77986085.dotm</Template>
  <TotalTime>0</TotalTime>
  <Pages>2</Pages>
  <Words>18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Heike Biermann Dr.</cp:lastModifiedBy>
  <cp:revision>4</cp:revision>
  <cp:lastPrinted>2016-03-14T09:11:00Z</cp:lastPrinted>
  <dcterms:created xsi:type="dcterms:W3CDTF">2016-09-27T07:49:00Z</dcterms:created>
  <dcterms:modified xsi:type="dcterms:W3CDTF">2017-02-19T10:26:00Z</dcterms:modified>
</cp:coreProperties>
</file>