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2573AC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Einschrumpfen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4BF92F" wp14:editId="0FA34F34">
                  <wp:extent cx="1846319" cy="1413164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956" cy="141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8C2BB1">
            <w:pPr>
              <w:jc w:val="center"/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1D5F3E60" wp14:editId="69E89B26">
                  <wp:extent cx="1306286" cy="1741715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89" cy="174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546456" cy="2389569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56" cy="238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1801368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03FF" w:rsidTr="00B363A2">
        <w:trPr>
          <w:trHeight w:hRule="exact" w:val="283"/>
        </w:trPr>
        <w:tc>
          <w:tcPr>
            <w:tcW w:w="9639" w:type="dxa"/>
            <w:gridSpan w:val="3"/>
          </w:tcPr>
          <w:p w:rsidR="000803FF" w:rsidRDefault="000803FF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25C35" w:rsidP="00420376">
            <w:r>
              <w:rPr>
                <w:noProof/>
                <w:lang w:eastAsia="de-DE"/>
              </w:rPr>
              <w:drawing>
                <wp:inline distT="0" distB="0" distL="0" distR="0" wp14:anchorId="51254ECC">
                  <wp:extent cx="1798320" cy="2497666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49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0FAF3AE">
                  <wp:extent cx="1798320" cy="249936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25C3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2BD8AF3">
                  <wp:extent cx="1798320" cy="2322830"/>
                  <wp:effectExtent l="0" t="0" r="0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Default="0026508F" w:rsidP="00914C9D">
      <w:pPr>
        <w:rPr>
          <w:sz w:val="2"/>
          <w:szCs w:val="2"/>
        </w:rPr>
      </w:pPr>
    </w:p>
    <w:p w:rsidR="00D14B91" w:rsidRPr="00296E7C" w:rsidRDefault="00D14B91" w:rsidP="00914C9D">
      <w:pPr>
        <w:rPr>
          <w:sz w:val="2"/>
          <w:szCs w:val="2"/>
        </w:rPr>
      </w:pPr>
    </w:p>
    <w:sectPr w:rsidR="00D14B91" w:rsidRPr="00296E7C" w:rsidSect="00065BE3">
      <w:headerReference w:type="default" r:id="rId15"/>
      <w:footerReference w:type="default" r:id="rId16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03FF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573AC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25C35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B2F9A"/>
    <w:rsid w:val="007C408A"/>
    <w:rsid w:val="008A08D2"/>
    <w:rsid w:val="008B7CDC"/>
    <w:rsid w:val="008C2BB1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66B3E"/>
    <w:rsid w:val="00B8228F"/>
    <w:rsid w:val="00B840DE"/>
    <w:rsid w:val="00BA18C1"/>
    <w:rsid w:val="00BC4A22"/>
    <w:rsid w:val="00C82571"/>
    <w:rsid w:val="00C86488"/>
    <w:rsid w:val="00C9102F"/>
    <w:rsid w:val="00CA0A4B"/>
    <w:rsid w:val="00CA2DD8"/>
    <w:rsid w:val="00CB1435"/>
    <w:rsid w:val="00CB2202"/>
    <w:rsid w:val="00CB4657"/>
    <w:rsid w:val="00CD444E"/>
    <w:rsid w:val="00CE27D7"/>
    <w:rsid w:val="00CF1079"/>
    <w:rsid w:val="00D14B91"/>
    <w:rsid w:val="00D333F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829EC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867F-E630-4036-A1B6-F7798FF7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77986085.dotm</Template>
  <TotalTime>0</TotalTime>
  <Pages>2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4</cp:revision>
  <cp:lastPrinted>2016-03-14T09:11:00Z</cp:lastPrinted>
  <dcterms:created xsi:type="dcterms:W3CDTF">2016-09-26T12:48:00Z</dcterms:created>
  <dcterms:modified xsi:type="dcterms:W3CDTF">2017-02-19T10:31:00Z</dcterms:modified>
</cp:coreProperties>
</file>