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513076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-Blatt: Metall-Werkstatt</w:t>
            </w:r>
          </w:p>
        </w:tc>
      </w:tr>
      <w:tr w:rsidR="00AB15A3" w:rsidTr="008D2D99">
        <w:trPr>
          <w:trHeight w:hRule="exact" w:val="2869"/>
          <w:tblHeader/>
        </w:trPr>
        <w:tc>
          <w:tcPr>
            <w:tcW w:w="3213" w:type="dxa"/>
          </w:tcPr>
          <w:p w:rsidR="00AB15A3" w:rsidRPr="00C82571" w:rsidRDefault="007C754C" w:rsidP="00DE64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an der Ständer-Bohrmaschine</w:t>
            </w:r>
          </w:p>
        </w:tc>
        <w:tc>
          <w:tcPr>
            <w:tcW w:w="6426" w:type="dxa"/>
            <w:gridSpan w:val="2"/>
            <w:vAlign w:val="center"/>
          </w:tcPr>
          <w:p w:rsidR="00AB15A3" w:rsidRDefault="007C754C" w:rsidP="00DE6435">
            <w:pPr>
              <w:ind w:left="170"/>
            </w:pPr>
            <w:r>
              <w:rPr>
                <w:noProof/>
              </w:rPr>
              <w:drawing>
                <wp:inline distT="0" distB="0" distL="0" distR="0" wp14:anchorId="05090016" wp14:editId="455505E9">
                  <wp:extent cx="1292399" cy="1727999"/>
                  <wp:effectExtent l="0" t="0" r="3001" b="5551"/>
                  <wp:docPr id="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99" cy="172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7C754C"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13" name="Grafik 13" descr="I:\Daten\V.E-Learning\E-Produkte\03. E-Aktualisierung\WfbM_Unterweisungsmaterialien\Arbeitsblaetterneu\GrafGefaehrdKOM\G Aufwicklen von Haar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GefaehrdKOM\G Aufwicklen von Haar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7C754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16" name="Grafik 16" descr="I:\Daten\V.E-Learning\E-Produkte\03. E-Aktualisierung\WfbM_Unterweisungsmaterialien\Arbeitsblaetterneu\GrafGefaehrdKOM\G01 Schnittstell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\V.E-Learning\E-Produkte\03. E-Aktualisierung\WfbM_Unterweisungsmaterialien\Arbeitsblaetterneu\GrafGefaehrdKOM\G01 Schnittstell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7C754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19" name="Grafik 19" descr="I:\Daten\V.E-Learning\E-Produkte\03. E-Aktualisierung\WfbM_Unterweisungsmaterialien\Arbeitsblaetterneu\GrafGefaehrdKOM\G09 wegfliegende Teil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aten\V.E-Learning\E-Produkte\03. E-Aktualisierung\WfbM_Unterweisungsmaterialien\Arbeitsblaetterneu\GrafGefaehrdKOM\G09 wegfliegende Teil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7C754C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20" name="Grafik 20" descr="I:\Daten\V.E-Learning\E-Produkte\03. E-Aktualisierung\WfbM_Unterweisungsmaterialien\Arbeitsblaetterneu\GrafGefaehrdKOM\G11 einwickeln Kleidun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Daten\V.E-Learning\E-Produkte\03. E-Aktualisierung\WfbM_Unterweisungsmaterialien\Arbeitsblaetterneu\GrafGefaehrdKOM\G11 einwickeln Kleidun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B15A3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7C754C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25" name="Grafik 25" descr="I:\Daten\V.E-Learning\E-Produkte\03. E-Aktualisierung\WfbM_Unterweisungsmaterialien\Arbeitsblaetterneu\GrafSchutzmaßKOM\S 01 Enge Kleidun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:\Daten\V.E-Learning\E-Produkte\03. E-Aktualisierung\WfbM_Unterweisungsmaterialien\Arbeitsblaetterneu\GrafSchutzmaßKOM\S 01 Enge Kleidun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7C754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26" name="Grafik 26" descr="I:\Daten\V.E-Learning\E-Produkte\03. E-Aktualisierung\WfbM_Unterweisungsmaterialien\Arbeitsblaetterneu\GrafSchutzmaßKOM\S 10 Einspann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:\Daten\V.E-Learning\E-Produkte\03. E-Aktualisierung\WfbM_Unterweisungsmaterialien\Arbeitsblaetterneu\GrafSchutzmaßKOM\S 10 Einspann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7C754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27" name="Grafik 27" descr="I:\Daten\V.E-Learning\E-Produkte\03. E-Aktualisierung\WfbM_Unterweisungsmaterialien\Arbeitsblaetterneu\GrafSchutzmaßKOM\S 27 kein SchmuckT2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:\Daten\V.E-Learning\E-Produkte\03. E-Aktualisierung\WfbM_Unterweisungsmaterialien\Arbeitsblaetterneu\GrafSchutzmaßKOM\S 27 kein SchmuckT2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7C754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21" name="Grafik 21" descr="I:\Daten\V.E-Learning\E-Produkte\03. E-Aktualisierung\WfbM_Unterweisungsmaterialien\Arbeitsblaetterneu\GrafSchutzmaßKOM\PSA5 Sicherheitsschuhe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Daten\V.E-Learning\E-Produkte\03. E-Aktualisierung\WfbM_Unterweisungsmaterialien\Arbeitsblaetterneu\GrafSchutzmaßKOM\PSA5 Sicherheitsschuhe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7C754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24" name="Grafik 24" descr="I:\Daten\V.E-Learning\E-Produkte\03. E-Aktualisierung\WfbM_Unterweisungsmaterialien\Arbeitsblaetterneu\GrafSchutzmaßKOM\PSA12 Keine Schutzhandschuh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:\Daten\V.E-Learning\E-Produkte\03. E-Aktualisierung\WfbM_Unterweisungsmaterialien\Arbeitsblaetterneu\GrafSchutzmaßKOM\PSA12 Keine Schutzhandschuh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7C754C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23" name="Grafik 23" descr="I:\Daten\V.E-Learning\E-Produkte\03. E-Aktualisierung\WfbM_Unterweisungsmaterialien\Arbeitsblaetterneu\GrafSchutzmaßKOM\PSA6 Schutzbrille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Daten\V.E-Learning\E-Produkte\03. E-Aktualisierung\WfbM_Unterweisungsmaterialien\Arbeitsblaetterneu\GrafSchutzmaßKOM\PSA6 Schutzbrille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F34" w:rsidRPr="00931DA2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1C3F34" w:rsidRPr="00931DA2" w:rsidRDefault="001C3F34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513076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1C3F34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1C3F34" w:rsidRPr="00931DA2" w:rsidRDefault="001C3F34" w:rsidP="001C3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C3F34" w:rsidTr="00B363A2">
        <w:trPr>
          <w:trHeight w:val="4309"/>
        </w:trPr>
        <w:tc>
          <w:tcPr>
            <w:tcW w:w="3213" w:type="dxa"/>
          </w:tcPr>
          <w:p w:rsidR="001C3F34" w:rsidRDefault="007C754C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29" name="Grafik 29" descr="I:\Daten\V.E-Learning\E-Produkte\03. E-Aktualisierung\WfbM_Unterweisungsmaterialien\Arbeitsblaetterneu\GrafSchutzmaßKOM\S offene Haar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aten\V.E-Learning\E-Produkte\03. E-Aktualisierung\WfbM_Unterweisungsmaterialien\Arbeitsblaetterneu\GrafSchutzmaßKOM\S offene Haar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1C3F34" w:rsidP="00DF3943">
            <w:pPr>
              <w:jc w:val="center"/>
            </w:pPr>
          </w:p>
        </w:tc>
        <w:tc>
          <w:tcPr>
            <w:tcW w:w="3213" w:type="dxa"/>
          </w:tcPr>
          <w:p w:rsidR="001C3F34" w:rsidRDefault="001C3F34" w:rsidP="00420376">
            <w:pPr>
              <w:jc w:val="right"/>
            </w:pPr>
            <w:bookmarkStart w:id="1" w:name="_GoBack"/>
            <w:bookmarkEnd w:id="1"/>
          </w:p>
        </w:tc>
      </w:tr>
    </w:tbl>
    <w:p w:rsidR="00054924" w:rsidRDefault="00054924" w:rsidP="00914C9D">
      <w:pPr>
        <w:rPr>
          <w:sz w:val="2"/>
          <w:szCs w:val="2"/>
        </w:rPr>
      </w:pPr>
    </w:p>
    <w:p w:rsidR="0026508F" w:rsidRDefault="0026508F">
      <w:pPr>
        <w:rPr>
          <w:sz w:val="2"/>
          <w:szCs w:val="2"/>
        </w:rPr>
      </w:pPr>
    </w:p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6541AC">
      <w:headerReference w:type="default" r:id="rId20"/>
      <w:footerReference w:type="default" r:id="rId21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4A8A01" wp14:editId="2B9D0A60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15FE51" wp14:editId="1FCA2718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3076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7C754C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B15A3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2452-E7C7-41EA-9CDC-F28BFA5B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6B770900.dotm</Template>
  <TotalTime>0</TotalTime>
  <Pages>3</Pages>
  <Words>24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Susanne Woite</cp:lastModifiedBy>
  <cp:revision>2</cp:revision>
  <cp:lastPrinted>2016-03-14T09:11:00Z</cp:lastPrinted>
  <dcterms:created xsi:type="dcterms:W3CDTF">2016-06-17T08:54:00Z</dcterms:created>
  <dcterms:modified xsi:type="dcterms:W3CDTF">2016-06-17T08:54:00Z</dcterms:modified>
</cp:coreProperties>
</file>