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D01C4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D01C48">
              <w:rPr>
                <w:rFonts w:ascii="Arial" w:hAnsi="Arial" w:cs="Arial"/>
                <w:b/>
                <w:sz w:val="28"/>
                <w:szCs w:val="28"/>
              </w:rPr>
              <w:t>Metall-Werkstatt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097284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der Hand-Säge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097284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7EC18F06" wp14:editId="6298C5A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227965</wp:posOffset>
                  </wp:positionV>
                  <wp:extent cx="1980000" cy="1461599"/>
                  <wp:effectExtent l="0" t="0" r="1200" b="5251"/>
                  <wp:wrapTopAndBottom/>
                  <wp:docPr id="2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46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097284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3" name="Grafik 3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97284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4" name="Grafik 4" descr="I:\Daten\V.E-Learning\E-Produkte\03. E-Aktualisierung\WfbM_Unterweisungsmaterialien\Arbeitsblaetterneu\GrafGefaehrdKOM\G14 Sti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GefaehrdKOM\G14 Sti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097284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5" name="Grafik 5" descr="I:\Daten\V.E-Learning\E-Produkte\03. E-Aktualisierung\WfbM_Unterweisungsmaterialien\Arbeitsblaetterneu\GrafGefaehrdKOM\G13 Abrutsch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13 Abrutsch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097284" w:rsidTr="00B363A2">
        <w:trPr>
          <w:trHeight w:hRule="exact" w:val="283"/>
        </w:trPr>
        <w:tc>
          <w:tcPr>
            <w:tcW w:w="9639" w:type="dxa"/>
            <w:gridSpan w:val="3"/>
          </w:tcPr>
          <w:p w:rsidR="00097284" w:rsidRDefault="00097284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D01C48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97284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9" name="Grafik 9" descr="I:\Daten\V.E-Learning\E-Produkte\03. E-Aktualisierung\WfbM_Unterweisungsmaterialien\Arbeitsblaetterneu\GrafSchutzmaßKOM\S 11 sicherer Stand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Daten\V.E-Learning\E-Produkte\03. E-Aktualisierung\WfbM_Unterweisungsmaterialien\Arbeitsblaetterneu\GrafSchutzmaßKOM\S 11 sicherer Stand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97284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8" name="Grafik 8" descr="I:\Daten\V.E-Learning\E-Produkte\03. E-Aktualisierung\WfbM_Unterweisungsmaterialien\Arbeitsblaetterneu\GrafSchutzmaßKOM\S 13 Koerper we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Daten\V.E-Learning\E-Produkte\03. E-Aktualisierung\WfbM_Unterweisungsmaterialien\Arbeitsblaetterneu\GrafSchutzmaßKOM\S 13 Koerper we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097284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7" name="Grafik 7" descr="I:\Daten\V.E-Learning\E-Produkte\03. E-Aktualisierung\WfbM_Unterweisungsmaterialien\Arbeitsblaetterneu\GrafSchutzmaßKOM\S 14 beide Haende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SchutzmaßKOM\S 14 beide Haende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097284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6575" cy="2732405"/>
                  <wp:effectExtent l="0" t="0" r="3175" b="0"/>
                  <wp:docPr id="6" name="Grafik 6" descr="I:\Daten\V.E-Learning\E-Produkte\03. E-Aktualisierung\WfbM_Unterweisungsmaterialien\Arbeitsblaetterneu\GrafSchutzmaßKOM\PSA5 Sicherheitsschuhe NEU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SchutzmaßKOM\PSA5 Sicherheitsschuhe NEU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273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6"/>
      <w:footerReference w:type="default" r:id="rId17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1A83"/>
    <w:rsid w:val="00032AB4"/>
    <w:rsid w:val="000411E7"/>
    <w:rsid w:val="00042677"/>
    <w:rsid w:val="00054924"/>
    <w:rsid w:val="00065BE3"/>
    <w:rsid w:val="000731AC"/>
    <w:rsid w:val="0008355C"/>
    <w:rsid w:val="00097284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D0A55"/>
    <w:rsid w:val="006D5333"/>
    <w:rsid w:val="006E36B3"/>
    <w:rsid w:val="006E4166"/>
    <w:rsid w:val="00791404"/>
    <w:rsid w:val="007A57D8"/>
    <w:rsid w:val="007C408A"/>
    <w:rsid w:val="00805E83"/>
    <w:rsid w:val="008A08D2"/>
    <w:rsid w:val="008B7CDC"/>
    <w:rsid w:val="00914C9D"/>
    <w:rsid w:val="009164FE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01C48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62D4-B720-4F94-B0CD-EBA58FBC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81CA215F.dotm</Template>
  <TotalTime>0</TotalTime>
  <Pages>2</Pages>
  <Words>18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2</cp:revision>
  <cp:lastPrinted>2016-03-14T09:11:00Z</cp:lastPrinted>
  <dcterms:created xsi:type="dcterms:W3CDTF">2016-06-17T08:49:00Z</dcterms:created>
  <dcterms:modified xsi:type="dcterms:W3CDTF">2016-06-17T08:49:00Z</dcterms:modified>
</cp:coreProperties>
</file>