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EA18A8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Gesenk-Biege-Presse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EA18A8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361839C2" wp14:editId="5A6CA177">
                  <wp:extent cx="2120399" cy="1727999"/>
                  <wp:effectExtent l="0" t="0" r="0" b="5551"/>
                  <wp:docPr id="24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40095B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28" name="Grafik 28" descr="I:\Daten\V.E-Learning\E-Produkte\03. E-Aktualisierung\WfbM_Unterweisungsmaterialien\Arbeitsblaetterneu\GrafGefaehrdKOM\G06 Quetsch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GefaehrdKOM\G06 Quetsch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40095B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30" name="Grafik 30" descr="I:\Daten\V.E-Learning\E-Produkte\03. E-Aktualisierung\WfbM_Unterweisungsmaterialien\Arbeitsblaetterneu\GrafGefaehrdKOM\G02 Fallende Teile Fuß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Daten\V.E-Learning\E-Produkte\03. E-Aktualisierung\WfbM_Unterweisungsmaterialien\Arbeitsblaetterneu\GrafGefaehrdKOM\G02 Fallende Teile Fuß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40095B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29" name="Grafik 29" descr="I:\Daten\V.E-Learning\E-Produkte\03. E-Aktualisierung\WfbM_Unterweisungsmaterialien\Arbeitsblaetterneu\GrafGefaehrdKOM\G09 wegfliegende Teil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GefaehrdKOM\G09 wegfliegende Teil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842F68" w:rsidTr="00B363A2">
        <w:trPr>
          <w:trHeight w:hRule="exact" w:val="283"/>
        </w:trPr>
        <w:tc>
          <w:tcPr>
            <w:tcW w:w="9639" w:type="dxa"/>
            <w:gridSpan w:val="3"/>
          </w:tcPr>
          <w:p w:rsidR="00842F68" w:rsidRDefault="00842F68">
            <w:bookmarkStart w:id="1" w:name="_GoBack"/>
            <w:bookmarkEnd w:id="1"/>
          </w:p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40095B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25" name="Grafik 25" descr="I:\Daten\V.E-Learning\E-Produkte\03. E-Aktualisierung\WfbM_Unterweisungsmaterialien\Arbeitsblaetterneu\GrafSchutzmaßKOM\S 04 nicht greifen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S 04 nicht greifen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40095B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26" name="Grafik 26" descr="I:\Daten\V.E-Learning\E-Produkte\03. E-Aktualisierung\WfbM_Unterweisungsmaterialien\Arbeitsblaetterneu\GrafSchutzmaßKOM\S 05 Gefahrenb. aufh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SchutzmaßKOM\S 05 Gefahrenb. aufh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40095B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27" name="Grafik 27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5"/>
      <w:footerReference w:type="default" r:id="rId16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1A83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3E58"/>
    <w:rsid w:val="003B67A7"/>
    <w:rsid w:val="003D33EB"/>
    <w:rsid w:val="0040095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D5333"/>
    <w:rsid w:val="006E36B3"/>
    <w:rsid w:val="006E4166"/>
    <w:rsid w:val="00791404"/>
    <w:rsid w:val="007A57D8"/>
    <w:rsid w:val="007C408A"/>
    <w:rsid w:val="00805E83"/>
    <w:rsid w:val="00842F68"/>
    <w:rsid w:val="008A08D2"/>
    <w:rsid w:val="008B7CDC"/>
    <w:rsid w:val="00914C9D"/>
    <w:rsid w:val="009164FE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A18A8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D9C4-72FB-49E0-9E18-E83A9B9A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918D6605.dotm</Template>
  <TotalTime>0</TotalTime>
  <Pages>2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5</cp:revision>
  <cp:lastPrinted>2016-03-14T09:11:00Z</cp:lastPrinted>
  <dcterms:created xsi:type="dcterms:W3CDTF">2016-06-15T09:36:00Z</dcterms:created>
  <dcterms:modified xsi:type="dcterms:W3CDTF">2016-06-15T09:52:00Z</dcterms:modified>
</cp:coreProperties>
</file>