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1928F5" w:rsidRDefault="00131DED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</w:p>
          <w:p w:rsidR="00AB15A3" w:rsidRPr="00C82571" w:rsidRDefault="00131DED" w:rsidP="00DE6435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>Fräs-Maschine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131DED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100C7918" wp14:editId="498E49E3">
                  <wp:extent cx="1986840" cy="1620000"/>
                  <wp:effectExtent l="0" t="0" r="0" b="0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84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131DED">
              <w:rPr>
                <w:noProof/>
                <w:lang w:eastAsia="de-DE"/>
              </w:rPr>
              <w:drawing>
                <wp:inline distT="0" distB="0" distL="0" distR="0" wp14:anchorId="06B29B84" wp14:editId="0D04CEC7">
                  <wp:extent cx="1806575" cy="2732405"/>
                  <wp:effectExtent l="0" t="0" r="3175" b="0"/>
                  <wp:docPr id="13" name="Grafik 13" descr="I:\Daten\V.E-Learning\E-Produkte\03. E-Aktualisierung\WfbM_Unterweisungsmaterialien\Arbeitsblaetterneu\GrafGefaehrdKOM\G03 Lärm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03 Lärm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131DED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B9DB5F3" wp14:editId="3C59E7F8">
                  <wp:extent cx="1806575" cy="2732405"/>
                  <wp:effectExtent l="0" t="0" r="3175" b="0"/>
                  <wp:docPr id="16" name="Grafik 16" descr="I:\Daten\V.E-Learning\E-Produkte\03. E-Aktualisierung\WfbM_Unterweisungsmaterialien\Arbeitsblaetterneu\GrafGefaehrdKOM\G11 einwickeln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11 einwickeln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131DED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8E8EF63" wp14:editId="7B349EC0">
                  <wp:extent cx="1806575" cy="2732405"/>
                  <wp:effectExtent l="0" t="0" r="3175" b="0"/>
                  <wp:docPr id="19" name="Grafik 19" descr="I:\Daten\V.E-Learning\E-Produkte\03. E-Aktualisierung\WfbM_Unterweisungsmaterialien\Arbeitsblaetterneu\GrafGefaehrdKOM\G09 wegfliegende Teil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09 wegfliegende Teil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131DED" w:rsidTr="00B363A2">
        <w:trPr>
          <w:trHeight w:hRule="exact" w:val="283"/>
        </w:trPr>
        <w:tc>
          <w:tcPr>
            <w:tcW w:w="9639" w:type="dxa"/>
            <w:gridSpan w:val="3"/>
          </w:tcPr>
          <w:p w:rsidR="00131DED" w:rsidRDefault="00131DED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131DED" w:rsidP="00420376">
            <w:r>
              <w:rPr>
                <w:noProof/>
                <w:lang w:eastAsia="de-DE"/>
              </w:rPr>
              <w:drawing>
                <wp:inline distT="0" distB="0" distL="0" distR="0" wp14:anchorId="627E9033" wp14:editId="2C6EDD21">
                  <wp:extent cx="1806575" cy="2732405"/>
                  <wp:effectExtent l="0" t="0" r="3175" b="0"/>
                  <wp:docPr id="20" name="Grafik 20" descr="I:\Daten\V.E-Learning\E-Produkte\03. E-Aktualisierung\WfbM_Unterweisungsmaterialien\Arbeitsblaetterneu\GrafSchutzmaßKOM\S 01 Enge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S 01 Enge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131DED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E04B3B7" wp14:editId="556F423B">
                  <wp:extent cx="1806575" cy="2732405"/>
                  <wp:effectExtent l="0" t="0" r="3175" b="0"/>
                  <wp:docPr id="21" name="Grafik 21" descr="I:\Daten\V.E-Learning\E-Produkte\03. E-Aktualisierung\WfbM_Unterweisungsmaterialien\Arbeitsblaetterneu\GrafSchutzmaßKOM\S 10 Einspann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S 10 Einspann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131DED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E1F1E65" wp14:editId="1ADDDA84">
                  <wp:extent cx="1806575" cy="2732405"/>
                  <wp:effectExtent l="0" t="0" r="3175" b="0"/>
                  <wp:docPr id="22" name="Grafik 22" descr="I:\Daten\V.E-Learning\E-Produkte\03. E-Aktualisierung\WfbM_Unterweisungsmaterialien\Arbeitsblaetterneu\GrafSchutzmaßKOM\S 04 nicht greifen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Daten\V.E-Learning\E-Produkte\03. E-Aktualisierung\WfbM_Unterweisungsmaterialien\Arbeitsblaetterneu\GrafSchutzmaßKOM\S 04 nicht greifen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131DED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2885700" wp14:editId="337E73CB">
                  <wp:extent cx="1806575" cy="2732405"/>
                  <wp:effectExtent l="0" t="0" r="3175" b="0"/>
                  <wp:docPr id="23" name="Grafik 23" descr="I:\Daten\V.E-Learning\E-Produkte\03. E-Aktualisierung\WfbM_Unterweisungsmaterialien\Arbeitsblaetterneu\GrafSchutzmaßKOM\S 27 kein SchmuckT2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Daten\V.E-Learning\E-Produkte\03. E-Aktualisierung\WfbM_Unterweisungsmaterialien\Arbeitsblaetterneu\GrafSchutzmaßKOM\S 27 kein SchmuckT2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131DED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D4F657" wp14:editId="65FB44E4">
                  <wp:extent cx="1806575" cy="2732405"/>
                  <wp:effectExtent l="0" t="0" r="3175" b="0"/>
                  <wp:docPr id="24" name="Grafik 24" descr="I: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131DED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FC9E3B0" wp14:editId="3F30A397">
                  <wp:extent cx="1806575" cy="2732405"/>
                  <wp:effectExtent l="0" t="0" r="3175" b="0"/>
                  <wp:docPr id="25" name="Grafik 25" descr="I:\Daten\V.E-Learning\E-Produkte\03. E-Aktualisierung\WfbM_Unterweisungsmaterialien\Arbeitsblaetterneu\GrafSchutzmaßKOM\PSA6 Schutzbrill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Daten\V.E-Learning\E-Produkte\03. E-Aktualisierung\WfbM_Unterweisungsmaterialien\Arbeitsblaetterneu\GrafSchutzmaßKOM\PSA6 Schutzbrill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131DED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796415" cy="2732405"/>
                  <wp:effectExtent l="0" t="0" r="0" b="0"/>
                  <wp:docPr id="29" name="Grafik 29" descr="I:\Daten\V.E-Learning\E-Produkte\03. E-Aktualisierung\WfbM_Unterweisungsmaterialien\Arbeitsblaetterneu\GrafSchutzmaßKOM\PSA15 Gehoerschutz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SchutzmaßKOM\PSA15 Gehoerschutz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31DED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796415" cy="2732405"/>
                  <wp:effectExtent l="0" t="0" r="0" b="0"/>
                  <wp:docPr id="27" name="Grafik 27" descr="I:\Daten\V.E-Learning\E-Produkte\03. E-Aktualisierung\WfbM_Unterweisungsmaterialien\Arbeitsblaetterneu\GrafSchutzmaßKOM\PSA12 Keine Schutzhandschuh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SchutzmaßKOM\PSA12 Keine Schutzhandschuh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131DED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796415" cy="2732405"/>
                  <wp:effectExtent l="0" t="0" r="0" b="0"/>
                  <wp:docPr id="26" name="Grafik 26" descr="I:\Daten\V.E-Learning\E-Produkte\03. E-Aktualisierung\WfbM_Unterweisungsmaterialien\Arbeitsblaetterneu\GrafSchutzmaßKOM\S offene Haar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S offene Haar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21"/>
      <w:footerReference w:type="default" r:id="rId22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731AC"/>
    <w:rsid w:val="0008355C"/>
    <w:rsid w:val="000F49F0"/>
    <w:rsid w:val="00131DED"/>
    <w:rsid w:val="001545BD"/>
    <w:rsid w:val="001618F2"/>
    <w:rsid w:val="00165A70"/>
    <w:rsid w:val="00170A89"/>
    <w:rsid w:val="001928F5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3076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64DD-0330-41E9-9A01-9FB077C8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41CFFB92.dotm</Template>
  <TotalTime>0</TotalTime>
  <Pages>3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 Biermann Dr.</cp:lastModifiedBy>
  <cp:revision>3</cp:revision>
  <cp:lastPrinted>2016-03-14T09:11:00Z</cp:lastPrinted>
  <dcterms:created xsi:type="dcterms:W3CDTF">2016-06-17T08:38:00Z</dcterms:created>
  <dcterms:modified xsi:type="dcterms:W3CDTF">2017-02-17T09:38:00Z</dcterms:modified>
</cp:coreProperties>
</file>