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Default="00D21FF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</w:p>
          <w:p w:rsidR="00D21FF1" w:rsidRPr="00C82571" w:rsidRDefault="00D21FF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Doppel-Schleifmaschine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D21FF1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19A37D91" wp14:editId="3014ED42">
                  <wp:extent cx="2120399" cy="1727999"/>
                  <wp:effectExtent l="0" t="0" r="0" b="5551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D21FF1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4" name="Grafik 4" descr="I:\Daten\V.E-Learning\E-Produkte\03. E-Aktualisierung\WfbM_Unterweisungsmaterialien\Arbeitsblaetterneu\GrafGefaehrdKOM\G09 wegfliegende Teil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09 wegfliegende Teil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21FF1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5" name="Grafik 5" descr="I:\Daten\V.E-Learning\E-Produkte\03. E-Aktualisierung\WfbM_Unterweisungsmaterialien\Arbeitsblaetterneu\GrafGefaehrdKOM\G21 Funkenflu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21 Funkenflu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21FF1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6" name="Grafik 6" descr="I:\Daten\V.E-Learning\E-Produkte\03. E-Aktualisierung\WfbM_Unterweisungsmaterialien\Arbeitsblaetterneu\GrafGefaehrdKOM\G04a Einzug Werkstück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GefaehrdKOM\G04a Einzug Werkstück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  <w:rPr>
                <w:noProof/>
                <w:lang w:eastAsia="de-DE"/>
              </w:rPr>
            </w:pPr>
          </w:p>
          <w:p w:rsidR="00B2087F" w:rsidRDefault="00B2087F" w:rsidP="00420376">
            <w:pPr>
              <w:jc w:val="right"/>
            </w:pP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D21FF1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7" name="Grafik 7" descr="I:\Daten\V.E-Learning\E-Produkte\03. E-Aktualisierung\WfbM_Unterweisungsmaterialien\Arbeitsblaetterneu\GrafSchutzmaßKOM\S 03 Schutzeinrichtung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S 03 Schutzeinrichtung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8483B" w:rsidP="00420376">
            <w:pPr>
              <w:jc w:val="right"/>
            </w:pPr>
            <w:bookmarkStart w:id="1" w:name="_GoBack"/>
            <w:bookmarkEnd w:id="1"/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1" name="Grafik 1" descr="I:\Daten\V.E-Learning\E-Produkte\03. E-Aktualisierung\WfbM_Unterweisungsmaterialien\Arbeitsblaetterneu\GrafSchutzmaßKOM\PSA6 Schutzbrill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PSA6 Schutzbrill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5"/>
      <w:footerReference w:type="default" r:id="rId16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C29DF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8483B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2087F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21FF1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13DB-E9BB-4A03-B331-2C6692FF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CF2A2198.dotm</Template>
  <TotalTime>0</TotalTime>
  <Pages>2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5</cp:revision>
  <cp:lastPrinted>2016-03-14T09:11:00Z</cp:lastPrinted>
  <dcterms:created xsi:type="dcterms:W3CDTF">2016-06-14T09:30:00Z</dcterms:created>
  <dcterms:modified xsi:type="dcterms:W3CDTF">2016-06-17T08:25:00Z</dcterms:modified>
</cp:coreProperties>
</file>