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D01C48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D01C48">
              <w:rPr>
                <w:rFonts w:ascii="Arial" w:hAnsi="Arial" w:cs="Arial"/>
                <w:b/>
                <w:sz w:val="28"/>
                <w:szCs w:val="28"/>
              </w:rPr>
              <w:t>Metall-Werkstatt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1F55FE" w:rsidRPr="00C82571" w:rsidRDefault="00F3113E" w:rsidP="001C740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Arbeiten an der Abkant-Bank</w:t>
            </w:r>
            <w:bookmarkStart w:id="1" w:name="_GoBack"/>
            <w:bookmarkEnd w:id="1"/>
          </w:p>
        </w:tc>
        <w:tc>
          <w:tcPr>
            <w:tcW w:w="6426" w:type="dxa"/>
            <w:gridSpan w:val="2"/>
            <w:vAlign w:val="center"/>
          </w:tcPr>
          <w:p w:rsidR="001F55FE" w:rsidRDefault="000A07C1" w:rsidP="002808F4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2BB9662C" wp14:editId="02915F3C">
                  <wp:extent cx="2120399" cy="1727999"/>
                  <wp:effectExtent l="0" t="0" r="0" b="5551"/>
                  <wp:docPr id="4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399" cy="1727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D01C48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3B67A7" w:rsidP="00420376">
            <w:r>
              <w:rPr>
                <w:noProof/>
                <w:lang w:eastAsia="de-DE"/>
              </w:rPr>
              <w:drawing>
                <wp:inline distT="0" distB="0" distL="0" distR="0" wp14:anchorId="1DFF2B95" wp14:editId="6137C21B">
                  <wp:extent cx="1801366" cy="2737102"/>
                  <wp:effectExtent l="0" t="0" r="889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575DDC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31E6186" wp14:editId="2F9011BF">
                  <wp:extent cx="1806575" cy="2732405"/>
                  <wp:effectExtent l="0" t="0" r="3175" b="0"/>
                  <wp:docPr id="2" name="Grafik 2" descr="I:\Daten\V.E-Learning\E-Produkte\03. E-Aktualisierung\WfbM_Unterweisungsmaterialien\Arbeitsblaetterneu\GrafGefaehrdKOM\G06 Quetschstellen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Daten\V.E-Learning\E-Produkte\03. E-Aktualisierung\WfbM_Unterweisungsmaterialien\Arbeitsblaetterneu\GrafGefaehrdKOM\G06 Quetschstellen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575DD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45058B7A" wp14:editId="00C49EEA">
                  <wp:extent cx="1806575" cy="2732405"/>
                  <wp:effectExtent l="0" t="0" r="3175" b="0"/>
                  <wp:docPr id="3" name="Grafik 3" descr="I:\Daten\V.E-Learning\E-Produkte\03. E-Aktualisierung\WfbM_Unterweisungsmaterialien\Arbeitsblaetterneu\GrafGefaehrdKOM\G20 Scherstellen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Daten\V.E-Learning\E-Produkte\03. E-Aktualisierung\WfbM_Unterweisungsmaterialien\Arbeitsblaetterneu\GrafGefaehrdKOM\G20 Scherstellen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F3113E" w:rsidTr="00B363A2">
        <w:trPr>
          <w:trHeight w:hRule="exact" w:val="283"/>
        </w:trPr>
        <w:tc>
          <w:tcPr>
            <w:tcW w:w="9639" w:type="dxa"/>
            <w:gridSpan w:val="3"/>
          </w:tcPr>
          <w:p w:rsidR="00F3113E" w:rsidRDefault="00F3113E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20D4C" w:rsidP="00420376"/>
        </w:tc>
        <w:tc>
          <w:tcPr>
            <w:tcW w:w="3213" w:type="dxa"/>
          </w:tcPr>
          <w:p w:rsidR="00F20D4C" w:rsidRDefault="00F20D4C" w:rsidP="0063089B">
            <w:pPr>
              <w:jc w:val="center"/>
            </w:pP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</w:pPr>
          </w:p>
        </w:tc>
      </w:tr>
      <w:tr w:rsidR="0051561B" w:rsidRPr="00931DA2" w:rsidTr="00D01C48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0A07C1" w:rsidP="00420376">
            <w:r>
              <w:rPr>
                <w:noProof/>
                <w:lang w:eastAsia="de-DE"/>
              </w:rPr>
              <w:drawing>
                <wp:inline distT="0" distB="0" distL="0" distR="0" wp14:anchorId="77B6C098" wp14:editId="3907713E">
                  <wp:extent cx="1806575" cy="2732405"/>
                  <wp:effectExtent l="0" t="0" r="3175" b="0"/>
                  <wp:docPr id="5" name="Grafik 5" descr="I:\Daten\V.E-Learning\E-Produkte\03. E-Aktualisierung\WfbM_Unterweisungsmaterialien\Arbeitsblaetterneu\GrafSchutzmaßKOM\S 04 nicht greifen neu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Daten\V.E-Learning\E-Produkte\03. E-Aktualisierung\WfbM_Unterweisungsmaterialien\Arbeitsblaetterneu\GrafSchutzmaßKOM\S 04 nicht greifen neu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0A07C1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D903242" wp14:editId="4FE50CE8">
                  <wp:extent cx="1806575" cy="2732405"/>
                  <wp:effectExtent l="0" t="0" r="3175" b="0"/>
                  <wp:docPr id="6" name="Grafik 6" descr="I:\Daten\V.E-Learning\E-Produkte\03. E-Aktualisierung\WfbM_Unterweisungsmaterialien\Arbeitsblaetterneu\GrafSchutzmaßKOM\PSA5 Sicherheitsschuhe NEU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:\Daten\V.E-Learning\E-Produkte\03. E-Aktualisierung\WfbM_Unterweisungsmaterialien\Arbeitsblaetterneu\GrafSchutzmaßKOM\PSA5 Sicherheitsschuhe NEU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0A07C1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212CEE95" wp14:editId="53C99CD9">
                  <wp:extent cx="1806575" cy="2732405"/>
                  <wp:effectExtent l="0" t="0" r="3175" b="0"/>
                  <wp:docPr id="7" name="Grafik 7" descr="I:\Daten\V.E-Learning\E-Produkte\03. E-Aktualisierung\WfbM_Unterweisungsmaterialien\Arbeitsblaetterneu\GrafSchutzmaßKOM\PSA12 Schutzhandschuhe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Daten\V.E-Learning\E-Produkte\03. E-Aktualisierung\WfbM_Unterweisungsmaterialien\Arbeitsblaetterneu\GrafSchutzmaßKOM\PSA12 Schutzhandschuhe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51561B" w:rsidP="00420376">
            <w:pPr>
              <w:rPr>
                <w:noProof/>
                <w:lang w:eastAsia="de-DE"/>
              </w:rPr>
            </w:pPr>
          </w:p>
        </w:tc>
        <w:tc>
          <w:tcPr>
            <w:tcW w:w="3213" w:type="dxa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  <w:tc>
          <w:tcPr>
            <w:tcW w:w="3213" w:type="dxa"/>
          </w:tcPr>
          <w:p w:rsidR="0051561B" w:rsidRDefault="0051561B" w:rsidP="00420376">
            <w:pPr>
              <w:jc w:val="right"/>
              <w:rPr>
                <w:noProof/>
                <w:lang w:eastAsia="de-DE"/>
              </w:rPr>
            </w:pP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5"/>
      <w:footerReference w:type="default" r:id="rId16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4924"/>
    <w:rsid w:val="00065BE3"/>
    <w:rsid w:val="000731AC"/>
    <w:rsid w:val="0008355C"/>
    <w:rsid w:val="000A07C1"/>
    <w:rsid w:val="000F49F0"/>
    <w:rsid w:val="001545BD"/>
    <w:rsid w:val="001618F2"/>
    <w:rsid w:val="00165A70"/>
    <w:rsid w:val="00170A89"/>
    <w:rsid w:val="001A4230"/>
    <w:rsid w:val="001C3F34"/>
    <w:rsid w:val="001C7408"/>
    <w:rsid w:val="001E0271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F4A2C"/>
    <w:rsid w:val="00314DBC"/>
    <w:rsid w:val="00334E4E"/>
    <w:rsid w:val="00336851"/>
    <w:rsid w:val="003A1AA3"/>
    <w:rsid w:val="003B67A7"/>
    <w:rsid w:val="003D0972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75DDC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D0A55"/>
    <w:rsid w:val="006E36B3"/>
    <w:rsid w:val="006E4166"/>
    <w:rsid w:val="00791404"/>
    <w:rsid w:val="007A57D8"/>
    <w:rsid w:val="007C408A"/>
    <w:rsid w:val="00805E83"/>
    <w:rsid w:val="008A08D2"/>
    <w:rsid w:val="008B7CDC"/>
    <w:rsid w:val="00914C9D"/>
    <w:rsid w:val="00931570"/>
    <w:rsid w:val="00931DA2"/>
    <w:rsid w:val="00971BB9"/>
    <w:rsid w:val="00982ABC"/>
    <w:rsid w:val="009C6B2F"/>
    <w:rsid w:val="009F26F3"/>
    <w:rsid w:val="00A22DA8"/>
    <w:rsid w:val="00A230C7"/>
    <w:rsid w:val="00A42541"/>
    <w:rsid w:val="00A603C5"/>
    <w:rsid w:val="00AB05E4"/>
    <w:rsid w:val="00AE6784"/>
    <w:rsid w:val="00B363A2"/>
    <w:rsid w:val="00B3702B"/>
    <w:rsid w:val="00B8228F"/>
    <w:rsid w:val="00B840DE"/>
    <w:rsid w:val="00BA18C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01C48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3113E"/>
    <w:rsid w:val="00F400A6"/>
    <w:rsid w:val="00F544FE"/>
    <w:rsid w:val="00F75853"/>
    <w:rsid w:val="00F94D7F"/>
    <w:rsid w:val="00FB6D39"/>
    <w:rsid w:val="00FC370D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8F8E-3F68-4199-8A7F-0FD70523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918D6605.dotm</Template>
  <TotalTime>0</TotalTime>
  <Pages>2</Pages>
  <Words>18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Susanne Woite</cp:lastModifiedBy>
  <cp:revision>6</cp:revision>
  <cp:lastPrinted>2016-03-14T09:11:00Z</cp:lastPrinted>
  <dcterms:created xsi:type="dcterms:W3CDTF">2016-06-14T07:35:00Z</dcterms:created>
  <dcterms:modified xsi:type="dcterms:W3CDTF">2016-06-15T09:50:00Z</dcterms:modified>
</cp:coreProperties>
</file>