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A16947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A16947">
              <w:rPr>
                <w:rFonts w:ascii="Arial" w:hAnsi="Arial" w:cs="Arial"/>
                <w:b/>
                <w:sz w:val="28"/>
                <w:szCs w:val="28"/>
              </w:rPr>
              <w:t>Montage und Verpackung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FE6ED1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an der Stanze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FE6ED1" w:rsidP="002808F4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43FCC481" wp14:editId="530B5B6F">
                  <wp:extent cx="1292399" cy="1727999"/>
                  <wp:effectExtent l="0" t="0" r="3001" b="5551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A16947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DC3FBB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3" name="Grafik 3" descr="I:\Daten\V.E-Learning\E-Produkte\03. E-Aktualisierung\WfbM_Unterweisungsmaterialien\Arbeitsblaetterneu\GrafGefaehrdKOM\G01 Schnitt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GefaehrdKOM\G01 Schnitt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DC3FBB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4" name="Grafik 4" descr="I:\Daten\V.E-Learning\E-Produkte\03. E-Aktualisierung\WfbM_Unterweisungsmaterialien\Arbeitsblaetterneu\GrafGefaehrdKOM\G06 Quetsch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06 Quetsch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DC3FBB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5" name="Grafik 5" descr="I:\Daten\V.E-Learning\E-Produkte\03. E-Aktualisierung\WfbM_Unterweisungsmaterialien\Arbeitsblaetterneu\GrafGefaehrdKOM\G02 Fallende Teile Fuß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GefaehrdKOM\G02 Fallende Teile Fuß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DC3FBB" w:rsidTr="00B363A2">
        <w:trPr>
          <w:trHeight w:hRule="exact" w:val="283"/>
        </w:trPr>
        <w:tc>
          <w:tcPr>
            <w:tcW w:w="9639" w:type="dxa"/>
            <w:gridSpan w:val="3"/>
          </w:tcPr>
          <w:p w:rsidR="00DC3FBB" w:rsidRDefault="00DC3FBB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A16947">
        <w:trPr>
          <w:trHeight w:val="454"/>
        </w:trPr>
        <w:tc>
          <w:tcPr>
            <w:tcW w:w="9639" w:type="dxa"/>
            <w:gridSpan w:val="3"/>
            <w:shd w:val="clear" w:color="auto" w:fill="E5EAEE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DC3FBB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6" name="Grafik 6" descr="I:\Daten\V.E-Learning\E-Produkte\03. E-Aktualisierung\WfbM_Unterweisungsmaterialien\Arbeitsblaetterneu\GrafSchutzmaßKOM\S 04 nicht greifen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SchutzmaßKOM\S 04 nicht greifen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DC3FBB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7" name="Grafik 7" descr="I:\Daten\V.E-Learning\E-Produkte\03. E-Aktualisierung\WfbM_Unterweisungsmaterialien\Arbeitsblaetterneu\GrafSchutzmaßKOM\PSA12 Schutzhandschuh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SchutzmaßKOM\PSA12 Schutzhandschuh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</w:pP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4"/>
      <w:footerReference w:type="default" r:id="rId15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E6B59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E36B3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16947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52E1C"/>
    <w:rsid w:val="00D5436C"/>
    <w:rsid w:val="00D5545D"/>
    <w:rsid w:val="00D9237F"/>
    <w:rsid w:val="00DA48E5"/>
    <w:rsid w:val="00DC3FBB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0A28-6571-4D2D-A46A-7677A2D0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FA559F74.dotm</Template>
  <TotalTime>0</TotalTime>
  <Pages>2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3</cp:revision>
  <cp:lastPrinted>2016-03-14T09:11:00Z</cp:lastPrinted>
  <dcterms:created xsi:type="dcterms:W3CDTF">2016-06-17T09:00:00Z</dcterms:created>
  <dcterms:modified xsi:type="dcterms:W3CDTF">2016-06-17T09:01:00Z</dcterms:modified>
</cp:coreProperties>
</file>