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A16947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A16947">
              <w:rPr>
                <w:rFonts w:ascii="Arial" w:hAnsi="Arial" w:cs="Arial"/>
                <w:b/>
                <w:sz w:val="28"/>
                <w:szCs w:val="28"/>
              </w:rPr>
              <w:t>Montage und Verpackung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B4009C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an dem Folien-Schweiß-Gerät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B4009C" w:rsidP="002808F4">
            <w:pPr>
              <w:ind w:left="170"/>
            </w:pPr>
            <w:r>
              <w:rPr>
                <w:noProof/>
              </w:rPr>
              <w:drawing>
                <wp:inline distT="0" distB="0" distL="0" distR="0" wp14:anchorId="576C5F25" wp14:editId="738AFE62">
                  <wp:extent cx="2121479" cy="1587600"/>
                  <wp:effectExtent l="0" t="0" r="0" b="0"/>
                  <wp:docPr id="2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479" cy="15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A16947">
        <w:trPr>
          <w:trHeight w:val="454"/>
        </w:trPr>
        <w:tc>
          <w:tcPr>
            <w:tcW w:w="9639" w:type="dxa"/>
            <w:gridSpan w:val="3"/>
            <w:shd w:val="clear" w:color="auto" w:fill="E5EAEE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8F5792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3" name="Grafik 3" descr="I:\Daten\V.E-Learning\E-Produkte\03. E-Aktualisierung\WfbM_Unterweisungsmaterialien\Arbeitsblaetterneu\GrafGefaehrdKOM\G24 heiße Oberfläch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aten\V.E-Learning\E-Produkte\03. E-Aktualisierung\WfbM_Unterweisungsmaterialien\Arbeitsblaetterneu\GrafGefaehrdKOM\G24 heiße Oberfläch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8F5792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4" name="Grafik 4" descr="I:\Daten\V.E-Learning\E-Produkte\03. E-Aktualisierung\WfbM_Unterweisungsmaterialien\Arbeitsblaetterneu\GrafGefaehrdKOM\G17 schädliche Dämpfe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aten\V.E-Learning\E-Produkte\03. E-Aktualisierung\WfbM_Unterweisungsmaterialien\Arbeitsblaetterneu\GrafGefaehrdKOM\G17 schädliche Dämpfe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8F5792" w:rsidTr="00B363A2">
        <w:trPr>
          <w:trHeight w:hRule="exact" w:val="283"/>
        </w:trPr>
        <w:tc>
          <w:tcPr>
            <w:tcW w:w="9639" w:type="dxa"/>
            <w:gridSpan w:val="3"/>
          </w:tcPr>
          <w:p w:rsidR="008F5792" w:rsidRDefault="008F5792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51561B" w:rsidRPr="00931DA2" w:rsidTr="00A16947">
        <w:trPr>
          <w:trHeight w:val="454"/>
        </w:trPr>
        <w:tc>
          <w:tcPr>
            <w:tcW w:w="9639" w:type="dxa"/>
            <w:gridSpan w:val="3"/>
            <w:shd w:val="clear" w:color="auto" w:fill="E5EAEE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8F5792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6" name="Grafik 6" descr="I:\Daten\V.E-Learning\E-Produkte\03. E-Aktualisierung\WfbM_Unterweisungsmaterialien\Arbeitsblaetterneu\GrafSchutzmaßKOM\S 04 nicht greifen neu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Daten\V.E-Learning\E-Produkte\03. E-Aktualisierung\WfbM_Unterweisungsmaterialien\Arbeitsblaetterneu\GrafSchutzmaßKOM\S 04 nicht greifen neu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8F5792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5" name="Grafik 5" descr="I:\Daten\V.E-Learning\E-Produkte\03. E-Aktualisierung\WfbM_Unterweisungsmaterialien\Arbeitsblaetterneu\GrafSchutzmaßKOM\S 29 Belueftung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Daten\V.E-Learning\E-Produkte\03. E-Aktualisierung\WfbM_Unterweisungsmaterialien\Arbeitsblaetterneu\GrafSchutzmaßKOM\S 29 Belueftung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</w:pP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561B" w:rsidP="00420376">
            <w:pPr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  <w:bookmarkStart w:id="1" w:name="_GoBack"/>
            <w:bookmarkEnd w:id="1"/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3"/>
      <w:footerReference w:type="default" r:id="rId14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E0271"/>
    <w:rsid w:val="001E6B59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B67A7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D0A55"/>
    <w:rsid w:val="006E36B3"/>
    <w:rsid w:val="006E4166"/>
    <w:rsid w:val="00791404"/>
    <w:rsid w:val="007A57D8"/>
    <w:rsid w:val="007C408A"/>
    <w:rsid w:val="00805E83"/>
    <w:rsid w:val="008A08D2"/>
    <w:rsid w:val="008B7CDC"/>
    <w:rsid w:val="008F5792"/>
    <w:rsid w:val="00914C9D"/>
    <w:rsid w:val="00931570"/>
    <w:rsid w:val="00931DA2"/>
    <w:rsid w:val="00971BB9"/>
    <w:rsid w:val="00982ABC"/>
    <w:rsid w:val="009C6B2F"/>
    <w:rsid w:val="009F26F3"/>
    <w:rsid w:val="00A16947"/>
    <w:rsid w:val="00A22DA8"/>
    <w:rsid w:val="00A230C7"/>
    <w:rsid w:val="00A42541"/>
    <w:rsid w:val="00A603C5"/>
    <w:rsid w:val="00AB05E4"/>
    <w:rsid w:val="00AE6784"/>
    <w:rsid w:val="00B363A2"/>
    <w:rsid w:val="00B3702B"/>
    <w:rsid w:val="00B4009C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01C48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51BCF-CC91-40B5-9AD1-707C229A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8539A8DA.dotm</Template>
  <TotalTime>0</TotalTime>
  <Pages>2</Pages>
  <Words>20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Susanne Woite</cp:lastModifiedBy>
  <cp:revision>3</cp:revision>
  <cp:lastPrinted>2016-03-14T09:11:00Z</cp:lastPrinted>
  <dcterms:created xsi:type="dcterms:W3CDTF">2016-06-17T08:57:00Z</dcterms:created>
  <dcterms:modified xsi:type="dcterms:W3CDTF">2016-06-17T08:58:00Z</dcterms:modified>
</cp:coreProperties>
</file>