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B1261" w:rsidTr="003127C8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B8D93"/>
              <w:left w:val="single" w:sz="48" w:space="0" w:color="DB8D93"/>
              <w:bottom w:val="single" w:sz="48" w:space="0" w:color="DB8D93"/>
              <w:right w:val="single" w:sz="48" w:space="0" w:color="DB8D93"/>
            </w:tcBorders>
            <w:shd w:val="clear" w:color="auto" w:fill="DB8D93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2D6D8"/>
              <w:left w:val="single" w:sz="48" w:space="0" w:color="DB8D93"/>
              <w:bottom w:val="single" w:sz="48" w:space="0" w:color="DB8D93"/>
              <w:right w:val="single" w:sz="48" w:space="0" w:color="F2D6D8"/>
            </w:tcBorders>
            <w:shd w:val="clear" w:color="auto" w:fill="F2D6D8"/>
            <w:vAlign w:val="center"/>
          </w:tcPr>
          <w:p w:rsidR="00BD19B6" w:rsidRPr="00134D45" w:rsidRDefault="005409BB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KÜCHE</w:t>
            </w:r>
          </w:p>
        </w:tc>
      </w:tr>
      <w:tr w:rsidR="003127C8" w:rsidRPr="00043B50" w:rsidTr="003127C8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DB8D93"/>
              <w:left w:val="single" w:sz="48" w:space="0" w:color="DB8D93"/>
              <w:bottom w:val="nil"/>
              <w:right w:val="nil"/>
            </w:tcBorders>
            <w:shd w:val="clear" w:color="auto" w:fill="F2D6D8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</w:t>
            </w:r>
            <w:bookmarkStart w:id="0" w:name="_GoBack"/>
            <w:bookmarkEnd w:id="0"/>
            <w:r w:rsidR="00283E02" w:rsidRPr="00043B50">
              <w:rPr>
                <w:b/>
                <w:sz w:val="20"/>
                <w:szCs w:val="20"/>
              </w:rPr>
              <w:t>ben</w:t>
            </w:r>
          </w:p>
        </w:tc>
        <w:tc>
          <w:tcPr>
            <w:tcW w:w="3559" w:type="dxa"/>
            <w:vMerge w:val="restart"/>
            <w:tcBorders>
              <w:top w:val="single" w:sz="48" w:space="0" w:color="DB8D93"/>
              <w:left w:val="nil"/>
              <w:bottom w:val="nil"/>
              <w:right w:val="single" w:sz="48" w:space="0" w:color="DB8D93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CCB666A" wp14:editId="0224E507">
                  <wp:extent cx="1914229" cy="2048091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29" cy="204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3127C8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B8D93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B8D93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3127C8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B8D93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8E06D82" wp14:editId="24D5BF9D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06D82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B8D93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3127C8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B8D93"/>
              <w:bottom w:val="single" w:sz="48" w:space="0" w:color="DB8D93"/>
              <w:right w:val="single" w:sz="48" w:space="0" w:color="DB8D93"/>
            </w:tcBorders>
            <w:shd w:val="clear" w:color="auto" w:fill="F2D6D8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3127C8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B8D93"/>
              <w:left w:val="single" w:sz="48" w:space="0" w:color="DB8D93"/>
              <w:bottom w:val="single" w:sz="48" w:space="0" w:color="DB8D93"/>
              <w:right w:val="single" w:sz="48" w:space="0" w:color="DB8D93"/>
            </w:tcBorders>
            <w:shd w:val="clear" w:color="auto" w:fill="DB8D93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2D6D8"/>
              <w:left w:val="single" w:sz="48" w:space="0" w:color="DB8D93"/>
              <w:bottom w:val="single" w:sz="48" w:space="0" w:color="DB8D93"/>
              <w:right w:val="single" w:sz="48" w:space="0" w:color="F2D6D8"/>
            </w:tcBorders>
            <w:shd w:val="clear" w:color="auto" w:fill="F2D6D8"/>
            <w:vAlign w:val="center"/>
          </w:tcPr>
          <w:p w:rsidR="00593FA2" w:rsidRPr="00134D45" w:rsidRDefault="005409BB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küche</w:t>
            </w:r>
          </w:p>
        </w:tc>
      </w:tr>
      <w:tr w:rsidR="00593FA2" w:rsidRPr="00043B50" w:rsidTr="003127C8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DB8D93"/>
              <w:left w:val="single" w:sz="48" w:space="0" w:color="DB8D93"/>
              <w:bottom w:val="nil"/>
              <w:right w:val="nil"/>
            </w:tcBorders>
            <w:shd w:val="clear" w:color="auto" w:fill="F2D6D8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B8D93"/>
              <w:left w:val="nil"/>
              <w:bottom w:val="nil"/>
              <w:right w:val="single" w:sz="48" w:space="0" w:color="DB8D93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724A408" wp14:editId="13B59103">
                  <wp:extent cx="1914229" cy="2048091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29" cy="204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3127C8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B8D93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B8D93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3127C8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B8D93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788EC38" wp14:editId="1ADAE8CD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8EC38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B8D93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3127C8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B8D93"/>
              <w:bottom w:val="single" w:sz="48" w:space="0" w:color="DB8D93"/>
              <w:right w:val="single" w:sz="48" w:space="0" w:color="DB8D93"/>
            </w:tcBorders>
            <w:shd w:val="clear" w:color="auto" w:fill="F2D6D8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3127C8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63" w:rsidRDefault="005B2A63" w:rsidP="00134D45">
      <w:r>
        <w:separator/>
      </w:r>
    </w:p>
  </w:endnote>
  <w:endnote w:type="continuationSeparator" w:id="0">
    <w:p w:rsidR="005B2A63" w:rsidRDefault="005B2A63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63" w:rsidRDefault="005B2A63" w:rsidP="00134D45">
      <w:r>
        <w:separator/>
      </w:r>
    </w:p>
  </w:footnote>
  <w:footnote w:type="continuationSeparator" w:id="0">
    <w:p w:rsidR="005B2A63" w:rsidRDefault="005B2A63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30CCF"/>
    <w:rsid w:val="00043B50"/>
    <w:rsid w:val="0008600D"/>
    <w:rsid w:val="001032F6"/>
    <w:rsid w:val="00134D45"/>
    <w:rsid w:val="001B1261"/>
    <w:rsid w:val="001E2B85"/>
    <w:rsid w:val="00220B19"/>
    <w:rsid w:val="0025449D"/>
    <w:rsid w:val="002606A5"/>
    <w:rsid w:val="00283E02"/>
    <w:rsid w:val="002849EE"/>
    <w:rsid w:val="002F2040"/>
    <w:rsid w:val="003127C8"/>
    <w:rsid w:val="00330AA8"/>
    <w:rsid w:val="0036408B"/>
    <w:rsid w:val="003B7411"/>
    <w:rsid w:val="00417616"/>
    <w:rsid w:val="00441507"/>
    <w:rsid w:val="0044518D"/>
    <w:rsid w:val="00455760"/>
    <w:rsid w:val="00482D64"/>
    <w:rsid w:val="005409BB"/>
    <w:rsid w:val="0055682F"/>
    <w:rsid w:val="00593FA2"/>
    <w:rsid w:val="005977A4"/>
    <w:rsid w:val="005A3CE7"/>
    <w:rsid w:val="005B2A63"/>
    <w:rsid w:val="005C4A28"/>
    <w:rsid w:val="00640D0D"/>
    <w:rsid w:val="006506E5"/>
    <w:rsid w:val="00664AE6"/>
    <w:rsid w:val="00696E52"/>
    <w:rsid w:val="006C3C78"/>
    <w:rsid w:val="006F0F41"/>
    <w:rsid w:val="00722A0D"/>
    <w:rsid w:val="007D3C25"/>
    <w:rsid w:val="007F3045"/>
    <w:rsid w:val="00843B49"/>
    <w:rsid w:val="00850769"/>
    <w:rsid w:val="008744DB"/>
    <w:rsid w:val="008930CE"/>
    <w:rsid w:val="00896E02"/>
    <w:rsid w:val="008B1383"/>
    <w:rsid w:val="008C14EE"/>
    <w:rsid w:val="008E064C"/>
    <w:rsid w:val="008F6C45"/>
    <w:rsid w:val="009121DD"/>
    <w:rsid w:val="009266A5"/>
    <w:rsid w:val="00996C4F"/>
    <w:rsid w:val="009B2BB1"/>
    <w:rsid w:val="009D1514"/>
    <w:rsid w:val="009E5492"/>
    <w:rsid w:val="00A13B1B"/>
    <w:rsid w:val="00A414BA"/>
    <w:rsid w:val="00A42B22"/>
    <w:rsid w:val="00A45BBC"/>
    <w:rsid w:val="00A477D3"/>
    <w:rsid w:val="00A60CC2"/>
    <w:rsid w:val="00A6597B"/>
    <w:rsid w:val="00A949DA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F7105"/>
    <w:rsid w:val="00D31DB8"/>
    <w:rsid w:val="00D45532"/>
    <w:rsid w:val="00D462DB"/>
    <w:rsid w:val="00D86E30"/>
    <w:rsid w:val="00D9346E"/>
    <w:rsid w:val="00DF7F94"/>
    <w:rsid w:val="00E0644D"/>
    <w:rsid w:val="00E07538"/>
    <w:rsid w:val="00E551E3"/>
    <w:rsid w:val="00E62D95"/>
    <w:rsid w:val="00E62DED"/>
    <w:rsid w:val="00E96A4E"/>
    <w:rsid w:val="00EB531D"/>
    <w:rsid w:val="00EE7BB6"/>
    <w:rsid w:val="00E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04446161-F24D-4CFC-AEE5-D750D9721BB3}"/>
      </w:docPartPr>
      <w:docPartBody>
        <w:p w:rsidR="00D54190" w:rsidRDefault="00D54190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D54190" w:rsidTr="003127C8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B8D93"/>
                  <w:left w:val="single" w:sz="48" w:space="0" w:color="DB8D93"/>
                  <w:bottom w:val="single" w:sz="48" w:space="0" w:color="DB8D93"/>
                  <w:right w:val="single" w:sz="48" w:space="0" w:color="DB8D93"/>
                </w:tcBorders>
                <w:shd w:val="clear" w:color="auto" w:fill="DB8D93"/>
                <w:vAlign w:val="center"/>
              </w:tcPr>
              <w:p w:rsidR="00D54190" w:rsidRPr="00134D45" w:rsidRDefault="00D54190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2D6D8"/>
                  <w:left w:val="single" w:sz="48" w:space="0" w:color="DB8D93"/>
                  <w:bottom w:val="single" w:sz="48" w:space="0" w:color="DB8D93"/>
                  <w:right w:val="single" w:sz="48" w:space="0" w:color="F2D6D8"/>
                </w:tcBorders>
                <w:shd w:val="clear" w:color="auto" w:fill="F2D6D8"/>
                <w:vAlign w:val="center"/>
              </w:tcPr>
              <w:p w:rsidR="00D54190" w:rsidRPr="00134D45" w:rsidRDefault="00D54190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KÜCHE</w:t>
                </w:r>
              </w:p>
            </w:tc>
          </w:tr>
          <w:tr w:rsidR="00D54190" w:rsidRPr="00043B50" w:rsidTr="003127C8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DB8D93"/>
                  <w:left w:val="single" w:sz="48" w:space="0" w:color="DB8D93"/>
                  <w:bottom w:val="nil"/>
                  <w:right w:val="nil"/>
                </w:tcBorders>
                <w:shd w:val="clear" w:color="auto" w:fill="F2D6D8"/>
              </w:tcPr>
              <w:p w:rsidR="00D54190" w:rsidRPr="00043B50" w:rsidRDefault="00D54190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B8D93"/>
                  <w:left w:val="nil"/>
                  <w:bottom w:val="nil"/>
                  <w:right w:val="single" w:sz="48" w:space="0" w:color="DB8D93"/>
                </w:tcBorders>
                <w:vAlign w:val="center"/>
              </w:tcPr>
              <w:p w:rsidR="00D54190" w:rsidRPr="00043B50" w:rsidRDefault="00D54190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5CCB666A" wp14:editId="0224E507">
                      <wp:extent cx="1914229" cy="2048091"/>
                      <wp:effectExtent l="0" t="0" r="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4229" cy="2048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54190" w:rsidRPr="00043B50" w:rsidTr="003127C8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B8D93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54190" w:rsidRPr="00043B50" w:rsidRDefault="00D54190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B8D93"/>
                </w:tcBorders>
              </w:tcPr>
              <w:p w:rsidR="00D54190" w:rsidRPr="00043B50" w:rsidRDefault="00D54190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54190" w:rsidRPr="00043B50" w:rsidTr="003127C8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B8D93"/>
                  <w:bottom w:val="nil"/>
                  <w:right w:val="nil"/>
                </w:tcBorders>
              </w:tcPr>
              <w:p w:rsidR="00D54190" w:rsidRPr="00043B50" w:rsidRDefault="00D54190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8E06D82" wp14:editId="24D5BF9D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4190" w:rsidRPr="008744DB" w:rsidRDefault="00D54190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8E06D82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D54190" w:rsidRPr="008744DB" w:rsidRDefault="00D54190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B8D93"/>
                </w:tcBorders>
              </w:tcPr>
              <w:p w:rsidR="00D54190" w:rsidRPr="00043B50" w:rsidRDefault="00D54190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54190" w:rsidRPr="00043B50" w:rsidTr="003127C8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B8D93"/>
                  <w:bottom w:val="single" w:sz="48" w:space="0" w:color="DB8D93"/>
                  <w:right w:val="single" w:sz="48" w:space="0" w:color="DB8D93"/>
                </w:tcBorders>
                <w:shd w:val="clear" w:color="auto" w:fill="F2D6D8"/>
              </w:tcPr>
              <w:p w:rsidR="00D54190" w:rsidRDefault="00D54190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D54190" w:rsidRPr="00043B50" w:rsidRDefault="00D54190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D54190" w:rsidRDefault="00D54190" w:rsidP="00B5794C">
          <w:pPr>
            <w:pStyle w:val="Textkrper"/>
            <w:spacing w:after="0"/>
            <w:jc w:val="center"/>
          </w:pPr>
        </w:p>
        <w:p w:rsidR="00D54190" w:rsidRDefault="00D54190" w:rsidP="00B5794C">
          <w:pPr>
            <w:pStyle w:val="Textkrper"/>
            <w:spacing w:after="0"/>
            <w:jc w:val="center"/>
          </w:pPr>
        </w:p>
        <w:p w:rsidR="00D54190" w:rsidRDefault="00D54190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D54190" w:rsidTr="003127C8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B8D93"/>
                  <w:left w:val="single" w:sz="48" w:space="0" w:color="DB8D93"/>
                  <w:bottom w:val="single" w:sz="48" w:space="0" w:color="DB8D93"/>
                  <w:right w:val="single" w:sz="48" w:space="0" w:color="DB8D93"/>
                </w:tcBorders>
                <w:shd w:val="clear" w:color="auto" w:fill="DB8D93"/>
                <w:vAlign w:val="center"/>
              </w:tcPr>
              <w:p w:rsidR="00D54190" w:rsidRPr="00134D45" w:rsidRDefault="00D54190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2D6D8"/>
                  <w:left w:val="single" w:sz="48" w:space="0" w:color="DB8D93"/>
                  <w:bottom w:val="single" w:sz="48" w:space="0" w:color="DB8D93"/>
                  <w:right w:val="single" w:sz="48" w:space="0" w:color="F2D6D8"/>
                </w:tcBorders>
                <w:shd w:val="clear" w:color="auto" w:fill="F2D6D8"/>
                <w:vAlign w:val="center"/>
              </w:tcPr>
              <w:p w:rsidR="00D54190" w:rsidRPr="00134D45" w:rsidRDefault="00D54190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küche</w:t>
                </w:r>
              </w:p>
            </w:tc>
          </w:tr>
          <w:tr w:rsidR="00D54190" w:rsidRPr="00043B50" w:rsidTr="003127C8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DB8D93"/>
                  <w:left w:val="single" w:sz="48" w:space="0" w:color="DB8D93"/>
                  <w:bottom w:val="nil"/>
                  <w:right w:val="nil"/>
                </w:tcBorders>
                <w:shd w:val="clear" w:color="auto" w:fill="F2D6D8"/>
              </w:tcPr>
              <w:p w:rsidR="00D54190" w:rsidRPr="00043B50" w:rsidRDefault="00D54190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B8D93"/>
                  <w:left w:val="nil"/>
                  <w:bottom w:val="nil"/>
                  <w:right w:val="single" w:sz="48" w:space="0" w:color="DB8D93"/>
                </w:tcBorders>
                <w:vAlign w:val="center"/>
              </w:tcPr>
              <w:p w:rsidR="00D54190" w:rsidRPr="00043B50" w:rsidRDefault="00D54190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3724A408" wp14:editId="13B59103">
                      <wp:extent cx="1914229" cy="2048091"/>
                      <wp:effectExtent l="0" t="0" r="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4229" cy="2048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54190" w:rsidRPr="00043B50" w:rsidTr="003127C8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B8D93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54190" w:rsidRPr="00043B50" w:rsidRDefault="00D54190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B8D93"/>
                </w:tcBorders>
              </w:tcPr>
              <w:p w:rsidR="00D54190" w:rsidRPr="00043B50" w:rsidRDefault="00D54190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54190" w:rsidRPr="00043B50" w:rsidTr="003127C8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B8D93"/>
                  <w:bottom w:val="nil"/>
                  <w:right w:val="nil"/>
                </w:tcBorders>
              </w:tcPr>
              <w:p w:rsidR="00D54190" w:rsidRPr="00043B50" w:rsidRDefault="00D54190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788EC38" wp14:editId="1ADAE8CD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4190" w:rsidRPr="008744DB" w:rsidRDefault="00D54190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788EC38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D54190" w:rsidRPr="008744DB" w:rsidRDefault="00D54190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B8D93"/>
                </w:tcBorders>
              </w:tcPr>
              <w:p w:rsidR="00D54190" w:rsidRPr="00043B50" w:rsidRDefault="00D54190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54190" w:rsidRPr="00043B50" w:rsidTr="003127C8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B8D93"/>
                  <w:bottom w:val="single" w:sz="48" w:space="0" w:color="DB8D93"/>
                  <w:right w:val="single" w:sz="48" w:space="0" w:color="DB8D93"/>
                </w:tcBorders>
                <w:shd w:val="clear" w:color="auto" w:fill="F2D6D8"/>
              </w:tcPr>
              <w:p w:rsidR="00D54190" w:rsidRDefault="00D54190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D54190" w:rsidRPr="00043B50" w:rsidRDefault="00D54190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D54190" w:rsidRDefault="00D54190" w:rsidP="00B5794C">
          <w:pPr>
            <w:pStyle w:val="Textkrper"/>
            <w:spacing w:after="0"/>
            <w:jc w:val="center"/>
          </w:pPr>
        </w:p>
        <w:p w:rsidR="00000000" w:rsidRDefault="000D1B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71A9A"/>
    <w:rsid w:val="000730CF"/>
    <w:rsid w:val="000D1B36"/>
    <w:rsid w:val="001024E0"/>
    <w:rsid w:val="001A1F8D"/>
    <w:rsid w:val="001C3D78"/>
    <w:rsid w:val="001E00A2"/>
    <w:rsid w:val="0042080E"/>
    <w:rsid w:val="00460FC7"/>
    <w:rsid w:val="0046436F"/>
    <w:rsid w:val="005452D4"/>
    <w:rsid w:val="00574B47"/>
    <w:rsid w:val="005A3252"/>
    <w:rsid w:val="005E7897"/>
    <w:rsid w:val="008D4D66"/>
    <w:rsid w:val="00A91638"/>
    <w:rsid w:val="00B7161D"/>
    <w:rsid w:val="00D54190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D54190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D54190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D54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AK_Kueche.dotm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4</cp:revision>
  <cp:lastPrinted>2014-07-27T17:30:00Z</cp:lastPrinted>
  <dcterms:created xsi:type="dcterms:W3CDTF">2015-04-22T16:13:00Z</dcterms:created>
  <dcterms:modified xsi:type="dcterms:W3CDTF">2016-02-26T21:05:00Z</dcterms:modified>
</cp:coreProperties>
</file>