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491AC5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CBCCB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ACBCCB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E5EAEE"/>
              <w:left w:val="single" w:sz="48" w:space="0" w:color="ACBCCB"/>
              <w:bottom w:val="single" w:sz="48" w:space="0" w:color="ACBCCB"/>
              <w:right w:val="single" w:sz="48" w:space="0" w:color="E5EAEE"/>
            </w:tcBorders>
            <w:shd w:val="clear" w:color="auto" w:fill="E5EAEE"/>
            <w:vAlign w:val="center"/>
          </w:tcPr>
          <w:p w:rsidR="00BD19B6" w:rsidRPr="00134D45" w:rsidRDefault="00491AC5" w:rsidP="00222E1D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montage</w:t>
            </w:r>
            <w:r w:rsidR="00222E1D">
              <w:rPr>
                <w:rFonts w:cs="Arial"/>
                <w:caps/>
                <w:szCs w:val="22"/>
              </w:rPr>
              <w:t xml:space="preserve"> und </w:t>
            </w:r>
            <w:r>
              <w:rPr>
                <w:rFonts w:cs="Arial"/>
                <w:caps/>
                <w:szCs w:val="22"/>
              </w:rPr>
              <w:t>Verpackung</w:t>
            </w:r>
          </w:p>
        </w:tc>
      </w:tr>
      <w:tr w:rsidR="00BD19B6" w:rsidRPr="00043B50" w:rsidTr="00491AC5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ACBCCB"/>
              <w:left w:val="single" w:sz="48" w:space="0" w:color="ACBCCB"/>
              <w:bottom w:val="nil"/>
              <w:right w:val="nil"/>
            </w:tcBorders>
            <w:shd w:val="clear" w:color="auto" w:fill="E5EAEE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ACBCCB"/>
              <w:left w:val="nil"/>
              <w:bottom w:val="nil"/>
              <w:right w:val="single" w:sz="48" w:space="0" w:color="ACBCCB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946318" cy="2090745"/>
                  <wp:effectExtent l="0" t="0" r="0" b="508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318" cy="209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491AC5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491AC5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7A6EC10" wp14:editId="29BAC568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491AC5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E5EAEE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491AC5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CBCCB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ACBCCB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E5EAEE"/>
              <w:left w:val="single" w:sz="48" w:space="0" w:color="ACBCCB"/>
              <w:bottom w:val="single" w:sz="48" w:space="0" w:color="ACBCCB"/>
              <w:right w:val="single" w:sz="48" w:space="0" w:color="E5EAEE"/>
            </w:tcBorders>
            <w:shd w:val="clear" w:color="auto" w:fill="E5EAEE"/>
            <w:vAlign w:val="center"/>
          </w:tcPr>
          <w:p w:rsidR="00593FA2" w:rsidRPr="00134D45" w:rsidRDefault="00222E1D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 xml:space="preserve">montage und </w:t>
            </w:r>
            <w:r w:rsidR="00491AC5">
              <w:rPr>
                <w:rFonts w:cs="Arial"/>
                <w:caps/>
                <w:szCs w:val="22"/>
              </w:rPr>
              <w:t>Verpackung</w:t>
            </w:r>
          </w:p>
        </w:tc>
      </w:tr>
      <w:tr w:rsidR="00593FA2" w:rsidRPr="00043B50" w:rsidTr="00491AC5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ACBCCB"/>
              <w:left w:val="single" w:sz="48" w:space="0" w:color="ACBCCB"/>
              <w:bottom w:val="nil"/>
              <w:right w:val="nil"/>
            </w:tcBorders>
            <w:shd w:val="clear" w:color="auto" w:fill="E5EAEE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</w:t>
            </w:r>
            <w:bookmarkStart w:id="0" w:name="_GoBack"/>
            <w:bookmarkEnd w:id="0"/>
            <w:r w:rsidRPr="00043B50">
              <w:rPr>
                <w:b/>
                <w:sz w:val="20"/>
                <w:szCs w:val="20"/>
              </w:rPr>
              <w:t>eben</w:t>
            </w:r>
          </w:p>
        </w:tc>
        <w:tc>
          <w:tcPr>
            <w:tcW w:w="3559" w:type="dxa"/>
            <w:vMerge w:val="restart"/>
            <w:tcBorders>
              <w:top w:val="single" w:sz="48" w:space="0" w:color="ACBCCB"/>
              <w:left w:val="nil"/>
              <w:bottom w:val="nil"/>
              <w:right w:val="single" w:sz="48" w:space="0" w:color="ACBCCB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877A25A" wp14:editId="409C1051">
                  <wp:extent cx="1946318" cy="2090745"/>
                  <wp:effectExtent l="0" t="0" r="0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318" cy="209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491AC5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491AC5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E2AC10D" wp14:editId="093CF075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491AC5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E5EAEE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A8" w:rsidRDefault="004926A8" w:rsidP="00134D45">
      <w:r>
        <w:separator/>
      </w:r>
    </w:p>
  </w:endnote>
  <w:endnote w:type="continuationSeparator" w:id="0">
    <w:p w:rsidR="004926A8" w:rsidRDefault="004926A8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A8" w:rsidRDefault="004926A8" w:rsidP="00134D45">
      <w:r>
        <w:separator/>
      </w:r>
    </w:p>
  </w:footnote>
  <w:footnote w:type="continuationSeparator" w:id="0">
    <w:p w:rsidR="004926A8" w:rsidRDefault="004926A8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30CCF"/>
    <w:rsid w:val="00043B50"/>
    <w:rsid w:val="0008600D"/>
    <w:rsid w:val="00134D45"/>
    <w:rsid w:val="001E2B85"/>
    <w:rsid w:val="00220B19"/>
    <w:rsid w:val="00222E1D"/>
    <w:rsid w:val="0025449D"/>
    <w:rsid w:val="002606A5"/>
    <w:rsid w:val="00283E02"/>
    <w:rsid w:val="002F2040"/>
    <w:rsid w:val="00330AA8"/>
    <w:rsid w:val="0036408B"/>
    <w:rsid w:val="003B4392"/>
    <w:rsid w:val="003B7411"/>
    <w:rsid w:val="00417616"/>
    <w:rsid w:val="00441507"/>
    <w:rsid w:val="0044518D"/>
    <w:rsid w:val="00455760"/>
    <w:rsid w:val="00482D64"/>
    <w:rsid w:val="00491AC5"/>
    <w:rsid w:val="004926A8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F3045"/>
    <w:rsid w:val="00843B49"/>
    <w:rsid w:val="008744DB"/>
    <w:rsid w:val="008930CE"/>
    <w:rsid w:val="00896E02"/>
    <w:rsid w:val="008A04B4"/>
    <w:rsid w:val="008B1383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C3F06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3DC6D9D8-7C26-4391-AEA8-EBA05B71D967}"/>
      </w:docPartPr>
      <w:docPartBody>
        <w:p w:rsidR="00D62380" w:rsidRDefault="00D62380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D62380" w:rsidTr="00491AC5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CBCCB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ACBCCB"/>
                <w:vAlign w:val="center"/>
              </w:tcPr>
              <w:p w:rsidR="00D62380" w:rsidRPr="00134D45" w:rsidRDefault="00D62380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E5EAEE"/>
                  <w:left w:val="single" w:sz="48" w:space="0" w:color="ACBCCB"/>
                  <w:bottom w:val="single" w:sz="48" w:space="0" w:color="ACBCCB"/>
                  <w:right w:val="single" w:sz="48" w:space="0" w:color="E5EAEE"/>
                </w:tcBorders>
                <w:shd w:val="clear" w:color="auto" w:fill="E5EAEE"/>
                <w:vAlign w:val="center"/>
              </w:tcPr>
              <w:p w:rsidR="00D62380" w:rsidRPr="00134D45" w:rsidRDefault="00D62380" w:rsidP="00222E1D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montage und Verpackung</w:t>
                </w:r>
              </w:p>
            </w:tc>
          </w:tr>
          <w:tr w:rsidR="00D62380" w:rsidRPr="00043B50" w:rsidTr="00491AC5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CBCCB"/>
                  <w:left w:val="single" w:sz="48" w:space="0" w:color="ACBCCB"/>
                  <w:bottom w:val="nil"/>
                  <w:right w:val="nil"/>
                </w:tcBorders>
                <w:shd w:val="clear" w:color="auto" w:fill="E5EAEE"/>
              </w:tcPr>
              <w:p w:rsidR="00D62380" w:rsidRPr="00043B50" w:rsidRDefault="00D62380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CBCCB"/>
                  <w:left w:val="nil"/>
                  <w:bottom w:val="nil"/>
                  <w:right w:val="single" w:sz="48" w:space="0" w:color="ACBCCB"/>
                </w:tcBorders>
                <w:vAlign w:val="center"/>
              </w:tcPr>
              <w:p w:rsidR="00D62380" w:rsidRPr="00043B50" w:rsidRDefault="00D62380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>
                      <wp:extent cx="1946318" cy="2090745"/>
                      <wp:effectExtent l="0" t="0" r="0" b="508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6318" cy="209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62380" w:rsidRPr="00043B50" w:rsidTr="00491AC5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62380" w:rsidRPr="00043B50" w:rsidRDefault="00D62380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D62380" w:rsidRPr="00043B50" w:rsidRDefault="00D62380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2380" w:rsidRPr="00043B50" w:rsidTr="00491AC5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</w:tcPr>
              <w:p w:rsidR="00D62380" w:rsidRPr="00043B50" w:rsidRDefault="00D62380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7A6EC10" wp14:editId="29BAC568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62380" w:rsidRPr="008744DB" w:rsidRDefault="00D62380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D62380" w:rsidRPr="008744DB" w:rsidRDefault="00D62380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D62380" w:rsidRPr="00043B50" w:rsidRDefault="00D62380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2380" w:rsidRPr="00043B50" w:rsidTr="00491AC5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E5EAEE"/>
              </w:tcPr>
              <w:p w:rsidR="00D62380" w:rsidRDefault="00D62380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D62380" w:rsidRPr="00043B50" w:rsidRDefault="00D62380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D62380" w:rsidRDefault="00D62380" w:rsidP="00B5794C">
          <w:pPr>
            <w:pStyle w:val="Textkrper"/>
            <w:spacing w:after="0"/>
            <w:jc w:val="center"/>
          </w:pPr>
        </w:p>
        <w:p w:rsidR="00D62380" w:rsidRDefault="00D62380" w:rsidP="00B5794C">
          <w:pPr>
            <w:pStyle w:val="Textkrper"/>
            <w:spacing w:after="0"/>
            <w:jc w:val="center"/>
          </w:pPr>
        </w:p>
        <w:p w:rsidR="00D62380" w:rsidRDefault="00D62380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D62380" w:rsidTr="00491AC5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CBCCB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ACBCCB"/>
                <w:vAlign w:val="center"/>
              </w:tcPr>
              <w:p w:rsidR="00D62380" w:rsidRPr="00134D45" w:rsidRDefault="00D62380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E5EAEE"/>
                  <w:left w:val="single" w:sz="48" w:space="0" w:color="ACBCCB"/>
                  <w:bottom w:val="single" w:sz="48" w:space="0" w:color="ACBCCB"/>
                  <w:right w:val="single" w:sz="48" w:space="0" w:color="E5EAEE"/>
                </w:tcBorders>
                <w:shd w:val="clear" w:color="auto" w:fill="E5EAEE"/>
                <w:vAlign w:val="center"/>
              </w:tcPr>
              <w:p w:rsidR="00D62380" w:rsidRPr="00134D45" w:rsidRDefault="00D62380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montage und Verpackung</w:t>
                </w:r>
              </w:p>
            </w:tc>
          </w:tr>
          <w:tr w:rsidR="00D62380" w:rsidRPr="00043B50" w:rsidTr="00491AC5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CBCCB"/>
                  <w:left w:val="single" w:sz="48" w:space="0" w:color="ACBCCB"/>
                  <w:bottom w:val="nil"/>
                  <w:right w:val="nil"/>
                </w:tcBorders>
                <w:shd w:val="clear" w:color="auto" w:fill="E5EAEE"/>
              </w:tcPr>
              <w:p w:rsidR="00D62380" w:rsidRPr="00043B50" w:rsidRDefault="00D62380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CBCCB"/>
                  <w:left w:val="nil"/>
                  <w:bottom w:val="nil"/>
                  <w:right w:val="single" w:sz="48" w:space="0" w:color="ACBCCB"/>
                </w:tcBorders>
                <w:vAlign w:val="center"/>
              </w:tcPr>
              <w:p w:rsidR="00D62380" w:rsidRPr="00043B50" w:rsidRDefault="00D62380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1877A25A" wp14:editId="409C1051">
                      <wp:extent cx="1946318" cy="2090745"/>
                      <wp:effectExtent l="0" t="0" r="0" b="508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6318" cy="209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62380" w:rsidRPr="00043B50" w:rsidTr="00491AC5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62380" w:rsidRPr="00043B50" w:rsidRDefault="00D62380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D62380" w:rsidRPr="00043B50" w:rsidRDefault="00D62380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2380" w:rsidRPr="00043B50" w:rsidTr="00491AC5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</w:tcPr>
              <w:p w:rsidR="00D62380" w:rsidRPr="00043B50" w:rsidRDefault="00D62380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E2AC10D" wp14:editId="093CF075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62380" w:rsidRPr="008744DB" w:rsidRDefault="00D62380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D62380" w:rsidRPr="008744DB" w:rsidRDefault="00D62380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D62380" w:rsidRPr="00043B50" w:rsidRDefault="00D62380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2380" w:rsidRPr="00043B50" w:rsidTr="00491AC5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E5EAEE"/>
              </w:tcPr>
              <w:p w:rsidR="00D62380" w:rsidRDefault="00D62380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D62380" w:rsidRPr="00043B50" w:rsidRDefault="00D62380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D62380" w:rsidRDefault="00D62380" w:rsidP="00B5794C">
          <w:pPr>
            <w:pStyle w:val="Textkrper"/>
            <w:spacing w:after="0"/>
            <w:jc w:val="center"/>
          </w:pPr>
        </w:p>
        <w:p w:rsidR="00000000" w:rsidRDefault="00905D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71A9A"/>
    <w:rsid w:val="001024E0"/>
    <w:rsid w:val="001A1F8D"/>
    <w:rsid w:val="001E00A2"/>
    <w:rsid w:val="003041DA"/>
    <w:rsid w:val="0035318C"/>
    <w:rsid w:val="0042080E"/>
    <w:rsid w:val="0046436F"/>
    <w:rsid w:val="00574B47"/>
    <w:rsid w:val="005A3252"/>
    <w:rsid w:val="005E7897"/>
    <w:rsid w:val="006452E0"/>
    <w:rsid w:val="007E3652"/>
    <w:rsid w:val="00905D10"/>
    <w:rsid w:val="00A33E2F"/>
    <w:rsid w:val="00A91638"/>
    <w:rsid w:val="00C114AF"/>
    <w:rsid w:val="00D62380"/>
    <w:rsid w:val="00DD05FA"/>
    <w:rsid w:val="00E12C7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D62380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D62380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D6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AK_MontageVerpackung.dotm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6</cp:revision>
  <cp:lastPrinted>2014-07-27T17:30:00Z</cp:lastPrinted>
  <dcterms:created xsi:type="dcterms:W3CDTF">2015-04-12T17:18:00Z</dcterms:created>
  <dcterms:modified xsi:type="dcterms:W3CDTF">2016-02-26T21:11:00Z</dcterms:modified>
</cp:coreProperties>
</file>