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FE702C" w:rsidP="00A6131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mit dem </w:t>
            </w:r>
            <w:r w:rsidR="007B7FB7">
              <w:rPr>
                <w:rFonts w:ascii="Arial" w:hAnsi="Arial" w:cs="Arial"/>
                <w:b/>
                <w:sz w:val="28"/>
                <w:szCs w:val="28"/>
              </w:rPr>
              <w:br/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Flur-F</w:t>
            </w:r>
            <w:r w:rsidRPr="00FE702C">
              <w:rPr>
                <w:rFonts w:ascii="Arial" w:hAnsi="Arial" w:cs="Arial"/>
                <w:b/>
                <w:sz w:val="28"/>
                <w:szCs w:val="28"/>
              </w:rPr>
              <w:t xml:space="preserve">örderzeug 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056171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8146328" wp14:editId="412CFE33">
                  <wp:extent cx="1292400" cy="1728000"/>
                  <wp:effectExtent l="0" t="0" r="3000" b="5550"/>
                  <wp:docPr id="5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</w:pP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C07320" w:rsidP="00420376">
            <w:r>
              <w:rPr>
                <w:noProof/>
                <w:lang w:eastAsia="de-DE"/>
              </w:rPr>
              <w:drawing>
                <wp:inline distT="0" distB="0" distL="0" distR="0" wp14:anchorId="795E4E8B" wp14:editId="31F82561">
                  <wp:extent cx="1801367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C07320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4F9ECA" wp14:editId="6C8B85BE">
                  <wp:extent cx="1801367" cy="2737102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C07320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380BA8" wp14:editId="5023F6A9">
                  <wp:extent cx="1801367" cy="2737102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C07320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1D6AD92" wp14:editId="33CD9753">
                  <wp:extent cx="1801368" cy="2737104"/>
                  <wp:effectExtent l="0" t="0" r="889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40 Personen verbotenT2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C07320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DD24507" wp14:editId="66AF1115">
                  <wp:extent cx="1801368" cy="2737104"/>
                  <wp:effectExtent l="0" t="0" r="889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A5 Sicherheitsschuhe NEUT2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7"/>
      <w:footerReference w:type="default" r:id="rId18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56171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22A1"/>
    <w:rsid w:val="00690C97"/>
    <w:rsid w:val="006D0A55"/>
    <w:rsid w:val="006E4166"/>
    <w:rsid w:val="00791404"/>
    <w:rsid w:val="007A57D8"/>
    <w:rsid w:val="007B7FB7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61313"/>
    <w:rsid w:val="00AB05E4"/>
    <w:rsid w:val="00AE6784"/>
    <w:rsid w:val="00B363A2"/>
    <w:rsid w:val="00B3702B"/>
    <w:rsid w:val="00B8228F"/>
    <w:rsid w:val="00B840DE"/>
    <w:rsid w:val="00BA18C1"/>
    <w:rsid w:val="00BC4A22"/>
    <w:rsid w:val="00C07320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20D92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C7ACE"/>
    <w:rsid w:val="00FE3511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4460-F3DC-48A3-930F-9722583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ED51475.dotm</Template>
  <TotalTime>0</TotalTime>
  <Pages>2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5</cp:revision>
  <cp:lastPrinted>2016-03-14T09:11:00Z</cp:lastPrinted>
  <dcterms:created xsi:type="dcterms:W3CDTF">2016-06-15T11:42:00Z</dcterms:created>
  <dcterms:modified xsi:type="dcterms:W3CDTF">2017-02-15T09:58:00Z</dcterms:modified>
</cp:coreProperties>
</file>