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FE702C" w:rsidP="00CF45E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 Diesel-Flur-F</w:t>
            </w:r>
            <w:r w:rsidRPr="00FE702C">
              <w:rPr>
                <w:rFonts w:ascii="Arial" w:hAnsi="Arial" w:cs="Arial"/>
                <w:b/>
                <w:sz w:val="28"/>
                <w:szCs w:val="28"/>
              </w:rPr>
              <w:t>örderzeug (Gabel</w:t>
            </w:r>
            <w:r w:rsidR="00CF45E9">
              <w:rPr>
                <w:rFonts w:ascii="Arial" w:hAnsi="Arial" w:cs="Arial"/>
                <w:b/>
                <w:sz w:val="28"/>
                <w:szCs w:val="28"/>
              </w:rPr>
              <w:t>-S</w:t>
            </w:r>
            <w:bookmarkStart w:id="1" w:name="_GoBack"/>
            <w:bookmarkEnd w:id="1"/>
            <w:r w:rsidRPr="00FE702C">
              <w:rPr>
                <w:rFonts w:ascii="Arial" w:hAnsi="Arial" w:cs="Arial"/>
                <w:b/>
                <w:sz w:val="28"/>
                <w:szCs w:val="28"/>
              </w:rPr>
              <w:t>tapler)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DD60DD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C91ECB6" wp14:editId="7532D2F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70485</wp:posOffset>
                  </wp:positionV>
                  <wp:extent cx="1728000" cy="1728000"/>
                  <wp:effectExtent l="0" t="0" r="5550" b="5550"/>
                  <wp:wrapTopAndBottom/>
                  <wp:docPr id="5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0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  <w:rPr>
                <w:noProof/>
                <w:lang w:eastAsia="de-DE"/>
              </w:rPr>
            </w:pPr>
          </w:p>
          <w:p w:rsidR="00FC7ACE" w:rsidRDefault="00FC7ACE" w:rsidP="00420376">
            <w:pPr>
              <w:jc w:val="right"/>
            </w:pP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6622A1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40 Personen verbotenT2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6622A1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1368" cy="2737104"/>
                  <wp:effectExtent l="0" t="0" r="889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A5 Sicherheitsschuhe NEUT2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8"/>
      <w:footerReference w:type="default" r:id="rId19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622A1"/>
    <w:rsid w:val="00690C97"/>
    <w:rsid w:val="006D0A55"/>
    <w:rsid w:val="006E4166"/>
    <w:rsid w:val="00791404"/>
    <w:rsid w:val="007A57D8"/>
    <w:rsid w:val="007C408A"/>
    <w:rsid w:val="00805E83"/>
    <w:rsid w:val="008A08D2"/>
    <w:rsid w:val="008B7CDC"/>
    <w:rsid w:val="00914C9D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45E9"/>
    <w:rsid w:val="00D20D92"/>
    <w:rsid w:val="00D52E1C"/>
    <w:rsid w:val="00D5436C"/>
    <w:rsid w:val="00D5545D"/>
    <w:rsid w:val="00D9237F"/>
    <w:rsid w:val="00DA48E5"/>
    <w:rsid w:val="00DD60DD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C7ACE"/>
    <w:rsid w:val="00FE3511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D645-EF7B-4664-AD0A-879A83C0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ED51475.dotm</Template>
  <TotalTime>0</TotalTime>
  <Pages>2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Heike Biermann Dr.</cp:lastModifiedBy>
  <cp:revision>5</cp:revision>
  <cp:lastPrinted>2016-03-14T09:11:00Z</cp:lastPrinted>
  <dcterms:created xsi:type="dcterms:W3CDTF">2016-06-15T11:40:00Z</dcterms:created>
  <dcterms:modified xsi:type="dcterms:W3CDTF">2017-02-15T09:55:00Z</dcterms:modified>
</cp:coreProperties>
</file>