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Holz-Werkstatt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E45637" w:rsidP="001C6F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5637">
              <w:rPr>
                <w:rFonts w:ascii="Arial" w:hAnsi="Arial" w:cs="Arial"/>
                <w:b/>
                <w:sz w:val="28"/>
                <w:szCs w:val="28"/>
              </w:rPr>
              <w:t>Arbeiten an der  Abricht</w:t>
            </w:r>
            <w:r w:rsidR="001C6FFE">
              <w:rPr>
                <w:rFonts w:ascii="Arial" w:hAnsi="Arial" w:cs="Arial"/>
                <w:b/>
                <w:sz w:val="28"/>
                <w:szCs w:val="28"/>
              </w:rPr>
              <w:t>-H</w:t>
            </w:r>
            <w:r w:rsidRPr="00E45637">
              <w:rPr>
                <w:rFonts w:ascii="Arial" w:hAnsi="Arial" w:cs="Arial"/>
                <w:b/>
                <w:sz w:val="28"/>
                <w:szCs w:val="28"/>
              </w:rPr>
              <w:t>obelmaschine</w:t>
            </w:r>
            <w:bookmarkStart w:id="1" w:name="_GoBack"/>
            <w:bookmarkEnd w:id="1"/>
          </w:p>
        </w:tc>
        <w:tc>
          <w:tcPr>
            <w:tcW w:w="6426" w:type="dxa"/>
            <w:gridSpan w:val="2"/>
            <w:vAlign w:val="center"/>
          </w:tcPr>
          <w:p w:rsidR="001F55FE" w:rsidRDefault="00E45637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77A4CC11" wp14:editId="0835AC81">
                  <wp:extent cx="2280491" cy="1706362"/>
                  <wp:effectExtent l="0" t="0" r="5715" b="8255"/>
                  <wp:docPr id="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915" cy="171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45637" w:rsidP="00420376">
            <w:r>
              <w:rPr>
                <w:noProof/>
                <w:lang w:eastAsia="de-DE"/>
              </w:rPr>
              <w:drawing>
                <wp:inline distT="0" distB="0" distL="0" distR="0" wp14:anchorId="0E277BF3" wp14:editId="1BCADDC4">
                  <wp:extent cx="1806575" cy="2732405"/>
                  <wp:effectExtent l="0" t="0" r="3175" b="0"/>
                  <wp:docPr id="3" name="Grafik 3" descr="\\BGWS090247.bgwn09.bgw-online.de\pgd\129\Daten\V.E-Learning\E-Produkte\03. E-Aktualisierung\WfbM_Unterweisungsmaterialien\Arbeitsblaetterneu\GrafGefaehrdKOM\G01 Schnittstell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BGWS090247.bgwn09.bgw-online.de\pgd\129\Daten\V.E-Learning\E-Produkte\03. E-Aktualisierung\WfbM_Unterweisungsmaterialien\Arbeitsblaetterneu\GrafGefaehrdKOM\G01 Schnittstell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E45637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0AA5C6D" wp14:editId="32A8B297">
                  <wp:extent cx="1806575" cy="2732405"/>
                  <wp:effectExtent l="0" t="0" r="3175" b="0"/>
                  <wp:docPr id="5" name="Grafik 5" descr="\\BGWS090247.bgwn09.bgw-online.de\pgd\129\Daten\V.E-Learning\E-Produkte\03. E-Aktualisierung\WfbM_Unterweisungsmaterialien\Arbeitsblaetterneu\GrafGefaehrdKOM\G02 Fallende Teile Fuß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BGWS090247.bgwn09.bgw-online.de\pgd\129\Daten\V.E-Learning\E-Produkte\03. E-Aktualisierung\WfbM_Unterweisungsmaterialien\Arbeitsblaetterneu\GrafGefaehrdKOM\G02 Fallende Teile Fuß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E45637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0CD82167" wp14:editId="5A861806">
                  <wp:extent cx="1806575" cy="2732405"/>
                  <wp:effectExtent l="0" t="0" r="3175" b="0"/>
                  <wp:docPr id="7" name="Grafik 7" descr="\\BGWS090247.bgwn09.bgw-online.de\pgd\129\Daten\V.E-Learning\E-Produkte\03. E-Aktualisierung\WfbM_Unterweisungsmaterialien\Arbeitsblaetterneu\GrafGefaehrdKOM\G03 Lärm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BGWS090247.bgwn09.bgw-online.de\pgd\129\Daten\V.E-Learning\E-Produkte\03. E-Aktualisierung\WfbM_Unterweisungsmaterialien\Arbeitsblaetterneu\GrafGefaehrdKOM\G03 Lärm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  <w:p w:rsidR="00E45637" w:rsidRDefault="00E45637" w:rsidP="00420376">
            <w:pPr>
              <w:jc w:val="right"/>
            </w:pPr>
          </w:p>
          <w:p w:rsidR="00E45637" w:rsidRDefault="00E45637" w:rsidP="00420376">
            <w:pPr>
              <w:jc w:val="right"/>
            </w:pPr>
          </w:p>
          <w:p w:rsidR="00E45637" w:rsidRDefault="00E45637" w:rsidP="00420376">
            <w:pPr>
              <w:jc w:val="right"/>
            </w:pPr>
          </w:p>
          <w:p w:rsidR="00E45637" w:rsidRDefault="00E45637" w:rsidP="00420376">
            <w:pPr>
              <w:jc w:val="right"/>
            </w:pPr>
          </w:p>
          <w:p w:rsidR="00E45637" w:rsidRDefault="00E45637" w:rsidP="00420376">
            <w:pPr>
              <w:jc w:val="right"/>
            </w:pPr>
          </w:p>
          <w:p w:rsidR="00E45637" w:rsidRDefault="00E45637" w:rsidP="00420376">
            <w:pPr>
              <w:jc w:val="right"/>
            </w:pPr>
          </w:p>
          <w:p w:rsidR="00E45637" w:rsidRDefault="00E45637" w:rsidP="00420376">
            <w:pPr>
              <w:jc w:val="right"/>
            </w:pPr>
          </w:p>
          <w:p w:rsidR="00E45637" w:rsidRDefault="00E45637" w:rsidP="00420376">
            <w:pPr>
              <w:jc w:val="right"/>
            </w:pPr>
          </w:p>
          <w:p w:rsidR="00E45637" w:rsidRDefault="00E45637" w:rsidP="00420376">
            <w:pPr>
              <w:jc w:val="right"/>
            </w:pPr>
          </w:p>
          <w:p w:rsidR="00E45637" w:rsidRDefault="00E45637" w:rsidP="00420376">
            <w:pPr>
              <w:jc w:val="right"/>
            </w:pPr>
          </w:p>
          <w:p w:rsidR="00E45637" w:rsidRDefault="00E45637" w:rsidP="00420376">
            <w:pPr>
              <w:jc w:val="right"/>
            </w:pPr>
          </w:p>
          <w:p w:rsidR="00E45637" w:rsidRDefault="00E45637" w:rsidP="00420376">
            <w:pPr>
              <w:jc w:val="right"/>
            </w:pPr>
          </w:p>
          <w:p w:rsidR="00E45637" w:rsidRDefault="00E45637" w:rsidP="00420376">
            <w:pPr>
              <w:jc w:val="right"/>
            </w:pPr>
          </w:p>
          <w:p w:rsidR="00E45637" w:rsidRDefault="00E45637" w:rsidP="00420376">
            <w:pPr>
              <w:jc w:val="right"/>
            </w:pPr>
          </w:p>
          <w:p w:rsidR="00E45637" w:rsidRDefault="00E45637" w:rsidP="00420376">
            <w:pPr>
              <w:jc w:val="right"/>
            </w:pPr>
          </w:p>
        </w:tc>
      </w:tr>
      <w:tr w:rsidR="0051561B" w:rsidRPr="00931DA2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22D519B5" wp14:editId="6447F723">
                  <wp:extent cx="1801368" cy="2737104"/>
                  <wp:effectExtent l="0" t="0" r="8890" b="635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E45637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557F558" wp14:editId="1A6BD4DD">
                  <wp:extent cx="1806575" cy="2732405"/>
                  <wp:effectExtent l="0" t="0" r="3175" b="0"/>
                  <wp:docPr id="12" name="Grafik 12" descr="\\BGWS090247.bgwn09.bgw-online.de\pgd\129\Daten\V.E-Learning\E-Produkte\03. E-Aktualisierung\WfbM_Unterweisungsmaterialien\Arbeitsblaetterneu\GrafGefaehrdKOM\G Aufwicklen von Haar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BGWS090247.bgwn09.bgw-online.de\pgd\129\Daten\V.E-Learning\E-Produkte\03. E-Aktualisierung\WfbM_Unterweisungsmaterialien\Arbeitsblaetterneu\GrafGefaehrdKOM\G Aufwicklen von Haar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D3487B3" wp14:editId="5346B398">
                  <wp:extent cx="1801368" cy="2737104"/>
                  <wp:effectExtent l="0" t="0" r="8890" b="635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A64B8B1" wp14:editId="650E3C69">
                  <wp:extent cx="1801368" cy="2737104"/>
                  <wp:effectExtent l="0" t="0" r="889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E45637" w:rsidP="00E45637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E306760" wp14:editId="51FAC8E8">
                  <wp:extent cx="1806575" cy="2732405"/>
                  <wp:effectExtent l="0" t="0" r="3175" b="0"/>
                  <wp:docPr id="10" name="Grafik 10" descr="\\BGWS090247.bgwn09.bgw-online.de\pgd\129\Daten\V.E-Learning\E-Produkte\03. E-Aktualisierung\WfbM_Unterweisungsmaterialien\Arbeitsblaetterneu\GrafSchutzmaßKOM\PSA5 Sicherheitsschuhe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BGWS090247.bgwn09.bgw-online.de\pgd\129\Daten\V.E-Learning\E-Produkte\03. E-Aktualisierung\WfbM_Unterweisungsmaterialien\Arbeitsblaetterneu\GrafSchutzmaßKOM\PSA5 Sicherheitsschuhe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7"/>
      <w:footerReference w:type="default" r:id="rId18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6FFE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20FC3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7E3B6A"/>
    <w:rsid w:val="008A08D2"/>
    <w:rsid w:val="008B7CDC"/>
    <w:rsid w:val="008F6687"/>
    <w:rsid w:val="00914C9D"/>
    <w:rsid w:val="00931570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4563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024F-95BB-4C89-9819-CE9C3A98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356905DE.dotm</Template>
  <TotalTime>0</TotalTime>
  <Pages>2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Heike Biermann Dr.</cp:lastModifiedBy>
  <cp:revision>5</cp:revision>
  <cp:lastPrinted>2016-03-14T09:11:00Z</cp:lastPrinted>
  <dcterms:created xsi:type="dcterms:W3CDTF">2016-06-09T11:09:00Z</dcterms:created>
  <dcterms:modified xsi:type="dcterms:W3CDTF">2017-01-29T17:05:00Z</dcterms:modified>
</cp:coreProperties>
</file>