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729E6" w14:textId="4F4995BB" w:rsidR="00283E02" w:rsidRDefault="005C0298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5501FE60" wp14:editId="0B15568B">
            <wp:simplePos x="0" y="0"/>
            <wp:positionH relativeFrom="page">
              <wp:posOffset>5991225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529BF03A" w14:textId="77777777" w:rsidTr="00D5070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79C6B6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79C6B6"/>
            <w:vAlign w:val="center"/>
          </w:tcPr>
          <w:p w14:paraId="653F4201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CEFEB"/>
              <w:left w:val="single" w:sz="48" w:space="0" w:color="79C6B6"/>
              <w:bottom w:val="single" w:sz="48" w:space="0" w:color="79C6B6"/>
              <w:right w:val="single" w:sz="48" w:space="0" w:color="DCEFEB"/>
            </w:tcBorders>
            <w:shd w:val="clear" w:color="auto" w:fill="DCEFEB"/>
            <w:vAlign w:val="center"/>
          </w:tcPr>
          <w:p w14:paraId="46D41E51" w14:textId="77777777" w:rsidR="00BD19B6" w:rsidRPr="00134D45" w:rsidRDefault="00D50709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Verkehrs</w:t>
            </w:r>
            <w:r w:rsidR="0046424B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sicherheit</w:t>
            </w:r>
          </w:p>
        </w:tc>
      </w:tr>
      <w:tr w:rsidR="00BD19B6" w:rsidRPr="00043B50" w14:paraId="7863FF01" w14:textId="77777777" w:rsidTr="00D5070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14:paraId="435BC300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79C6B6"/>
              <w:left w:val="single" w:sz="48" w:space="0" w:color="79C6B6"/>
              <w:bottom w:val="nil"/>
              <w:right w:val="single" w:sz="48" w:space="0" w:color="79C6B6"/>
            </w:tcBorders>
            <w:vAlign w:val="center"/>
          </w:tcPr>
          <w:p w14:paraId="3254C05A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43AA0A3" wp14:editId="7831531F">
                  <wp:extent cx="1947789" cy="2107153"/>
                  <wp:effectExtent l="0" t="0" r="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550D549B" w14:textId="77777777" w:rsidTr="00D5070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79C6B6"/>
              <w:left w:val="single" w:sz="48" w:space="0" w:color="79C6B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F3AC00D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14:paraId="7BE681C5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062EAF0F" w14:textId="77777777" w:rsidTr="00D5070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nil"/>
              <w:right w:val="nil"/>
            </w:tcBorders>
          </w:tcPr>
          <w:p w14:paraId="7B73A9D4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74EB829" wp14:editId="41FBC5F3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433596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EB829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70433596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14:paraId="1F471CF5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5FCE0682" w14:textId="77777777" w:rsidTr="00D5070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14:paraId="47FE93F0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0C7E2E97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7DDC9725" w14:textId="77777777" w:rsidR="00220B19" w:rsidRDefault="00220B19" w:rsidP="00B5794C">
      <w:pPr>
        <w:pStyle w:val="Textkrper"/>
        <w:spacing w:after="0"/>
        <w:jc w:val="center"/>
      </w:pPr>
    </w:p>
    <w:p w14:paraId="129F5231" w14:textId="77777777" w:rsidR="00E07538" w:rsidRDefault="00E07538" w:rsidP="00B5794C">
      <w:pPr>
        <w:pStyle w:val="Textkrper"/>
        <w:spacing w:after="0"/>
        <w:jc w:val="center"/>
      </w:pPr>
    </w:p>
    <w:p w14:paraId="0520DD13" w14:textId="02322DF2" w:rsidR="00CC23F3" w:rsidRDefault="005C0298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5A193BA2" wp14:editId="6CF23CB1">
            <wp:simplePos x="0" y="0"/>
            <wp:positionH relativeFrom="page">
              <wp:posOffset>5991225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0AF67314" w14:textId="77777777" w:rsidTr="00D5070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79C6B6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79C6B6"/>
            <w:vAlign w:val="center"/>
          </w:tcPr>
          <w:p w14:paraId="58CDC904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CEFEB"/>
              <w:left w:val="single" w:sz="48" w:space="0" w:color="79C6B6"/>
              <w:bottom w:val="single" w:sz="48" w:space="0" w:color="79C6B6"/>
              <w:right w:val="single" w:sz="48" w:space="0" w:color="DCEFEB"/>
            </w:tcBorders>
            <w:shd w:val="clear" w:color="auto" w:fill="DCEFEB"/>
            <w:vAlign w:val="center"/>
          </w:tcPr>
          <w:p w14:paraId="69A5713F" w14:textId="77777777" w:rsidR="00593FA2" w:rsidRPr="00134D45" w:rsidRDefault="00D50709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Verkehrs</w:t>
            </w:r>
            <w:r w:rsidR="0046424B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sicherheit</w:t>
            </w:r>
          </w:p>
        </w:tc>
      </w:tr>
      <w:tr w:rsidR="00593FA2" w:rsidRPr="00043B50" w14:paraId="3BA29C3E" w14:textId="77777777" w:rsidTr="00D5070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14:paraId="2BA97D0A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79C6B6"/>
              <w:left w:val="single" w:sz="48" w:space="0" w:color="79C6B6"/>
              <w:bottom w:val="nil"/>
              <w:right w:val="single" w:sz="48" w:space="0" w:color="79C6B6"/>
            </w:tcBorders>
            <w:vAlign w:val="center"/>
          </w:tcPr>
          <w:p w14:paraId="202EBA02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2E5D8EF" wp14:editId="76C04AF9">
                  <wp:extent cx="1947789" cy="2107153"/>
                  <wp:effectExtent l="0" t="0" r="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2D60B1CA" w14:textId="77777777" w:rsidTr="00D5070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79C6B6"/>
              <w:left w:val="single" w:sz="48" w:space="0" w:color="79C6B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50D53B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14:paraId="0011290E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69694CA2" w14:textId="77777777" w:rsidTr="00D5070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nil"/>
              <w:right w:val="nil"/>
            </w:tcBorders>
          </w:tcPr>
          <w:p w14:paraId="71915298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A091FED" wp14:editId="5B1AAF79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E43E6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91FE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09DE43E6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14:paraId="6F1A923E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46CFC73A" w14:textId="77777777" w:rsidTr="00D5070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14:paraId="07ADC34A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30299898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2C1AC4E7" w14:textId="77777777" w:rsidR="006C3C78" w:rsidRDefault="006C3C78" w:rsidP="00B5794C">
      <w:pPr>
        <w:pStyle w:val="Textkrper"/>
        <w:spacing w:after="0"/>
        <w:jc w:val="center"/>
      </w:pPr>
    </w:p>
    <w:p w14:paraId="1A009AAD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5EAC" w14:textId="77777777" w:rsidR="00364DAD" w:rsidRDefault="00364DAD" w:rsidP="00134D45">
      <w:r>
        <w:separator/>
      </w:r>
    </w:p>
  </w:endnote>
  <w:endnote w:type="continuationSeparator" w:id="0">
    <w:p w14:paraId="1140F5C7" w14:textId="77777777" w:rsidR="00364DAD" w:rsidRDefault="00364DAD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DCF5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3E34" w14:textId="77777777" w:rsidR="00364DAD" w:rsidRDefault="00364DAD" w:rsidP="00134D45">
      <w:r>
        <w:separator/>
      </w:r>
    </w:p>
  </w:footnote>
  <w:footnote w:type="continuationSeparator" w:id="0">
    <w:p w14:paraId="2D2D74C4" w14:textId="77777777" w:rsidR="00364DAD" w:rsidRDefault="00364DAD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C7FC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01919"/>
    <w:rsid w:val="00030CCF"/>
    <w:rsid w:val="00043B50"/>
    <w:rsid w:val="0008600D"/>
    <w:rsid w:val="00134D45"/>
    <w:rsid w:val="001E2B85"/>
    <w:rsid w:val="001F0787"/>
    <w:rsid w:val="00220B19"/>
    <w:rsid w:val="0025449D"/>
    <w:rsid w:val="002606A5"/>
    <w:rsid w:val="00263F79"/>
    <w:rsid w:val="00283E02"/>
    <w:rsid w:val="002F2040"/>
    <w:rsid w:val="00330AA8"/>
    <w:rsid w:val="0036408B"/>
    <w:rsid w:val="00364DAD"/>
    <w:rsid w:val="003B7411"/>
    <w:rsid w:val="003F7C39"/>
    <w:rsid w:val="00417616"/>
    <w:rsid w:val="00441507"/>
    <w:rsid w:val="0044518D"/>
    <w:rsid w:val="00455760"/>
    <w:rsid w:val="0046424B"/>
    <w:rsid w:val="00482D64"/>
    <w:rsid w:val="0055682F"/>
    <w:rsid w:val="00593FA2"/>
    <w:rsid w:val="005977A4"/>
    <w:rsid w:val="005A3CE7"/>
    <w:rsid w:val="005C0298"/>
    <w:rsid w:val="005C4A28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B1383"/>
    <w:rsid w:val="008E064C"/>
    <w:rsid w:val="009121DD"/>
    <w:rsid w:val="009266A5"/>
    <w:rsid w:val="009548D0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63F53"/>
    <w:rsid w:val="00C8582F"/>
    <w:rsid w:val="00C92BF2"/>
    <w:rsid w:val="00CC23F3"/>
    <w:rsid w:val="00CE3B34"/>
    <w:rsid w:val="00CF7105"/>
    <w:rsid w:val="00D31DB8"/>
    <w:rsid w:val="00D45532"/>
    <w:rsid w:val="00D462DB"/>
    <w:rsid w:val="00D50709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148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387FA5C6-88AB-491A-8C3C-A9656FAA7B10}"/>
      </w:docPartPr>
      <w:docPartBody>
        <w:p w:rsidR="005706DD" w:rsidRDefault="005706DD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5501FE60" wp14:editId="0B15568B">
                <wp:simplePos x="0" y="0"/>
                <wp:positionH relativeFrom="page">
                  <wp:posOffset>5991225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5706DD" w:rsidTr="00D5070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79C6B6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79C6B6"/>
                <w:vAlign w:val="center"/>
              </w:tcPr>
              <w:p w:rsidR="005706DD" w:rsidRPr="00134D45" w:rsidRDefault="005706DD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CEFEB"/>
                  <w:left w:val="single" w:sz="48" w:space="0" w:color="79C6B6"/>
                  <w:bottom w:val="single" w:sz="48" w:space="0" w:color="79C6B6"/>
                  <w:right w:val="single" w:sz="48" w:space="0" w:color="DCEFEB"/>
                </w:tcBorders>
                <w:shd w:val="clear" w:color="auto" w:fill="DCEFEB"/>
                <w:vAlign w:val="center"/>
              </w:tcPr>
              <w:p w:rsidR="005706DD" w:rsidRPr="00134D45" w:rsidRDefault="005706DD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Verkehrs-sicherheit</w:t>
                </w:r>
              </w:p>
            </w:tc>
          </w:tr>
          <w:tr w:rsidR="005706DD" w:rsidRPr="00043B50" w:rsidTr="00D5070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5706DD" w:rsidRPr="00043B50" w:rsidRDefault="005706DD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79C6B6"/>
                  <w:left w:val="single" w:sz="48" w:space="0" w:color="79C6B6"/>
                  <w:bottom w:val="nil"/>
                  <w:right w:val="single" w:sz="48" w:space="0" w:color="79C6B6"/>
                </w:tcBorders>
                <w:vAlign w:val="center"/>
              </w:tcPr>
              <w:p w:rsidR="005706DD" w:rsidRPr="00043B50" w:rsidRDefault="005706DD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243AA0A3" wp14:editId="7831531F">
                      <wp:extent cx="1947789" cy="2107153"/>
                      <wp:effectExtent l="0" t="0" r="0" b="762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7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706DD" w:rsidRPr="00043B50" w:rsidTr="00D5070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79C6B6"/>
                  <w:left w:val="single" w:sz="48" w:space="0" w:color="79C6B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5706DD" w:rsidRPr="00043B50" w:rsidRDefault="005706DD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5706DD" w:rsidRPr="00043B50" w:rsidRDefault="005706D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706DD" w:rsidRPr="00043B50" w:rsidTr="00D5070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nil"/>
                  <w:right w:val="nil"/>
                </w:tcBorders>
              </w:tcPr>
              <w:p w:rsidR="005706DD" w:rsidRPr="00043B50" w:rsidRDefault="005706DD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174EB829" wp14:editId="41FBC5F3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06DD" w:rsidRPr="008744DB" w:rsidRDefault="005706DD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74EB829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5706DD" w:rsidRPr="008744DB" w:rsidRDefault="005706DD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5706DD" w:rsidRPr="00043B50" w:rsidRDefault="005706D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706DD" w:rsidRPr="00043B50" w:rsidTr="00D5070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5706DD" w:rsidRDefault="005706DD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5706DD" w:rsidRPr="00043B50" w:rsidRDefault="005706D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5706DD" w:rsidRDefault="005706DD" w:rsidP="00B5794C">
          <w:pPr>
            <w:pStyle w:val="Textkrper"/>
            <w:spacing w:after="0"/>
            <w:jc w:val="center"/>
          </w:pPr>
        </w:p>
        <w:p w:rsidR="005706DD" w:rsidRDefault="005706DD" w:rsidP="00B5794C">
          <w:pPr>
            <w:pStyle w:val="Textkrper"/>
            <w:spacing w:after="0"/>
            <w:jc w:val="center"/>
          </w:pPr>
        </w:p>
        <w:p w:rsidR="005706DD" w:rsidRDefault="005706DD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5A193BA2" wp14:editId="6CF23CB1">
                <wp:simplePos x="0" y="0"/>
                <wp:positionH relativeFrom="page">
                  <wp:posOffset>5991225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5706DD" w:rsidTr="00D5070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79C6B6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79C6B6"/>
                <w:vAlign w:val="center"/>
              </w:tcPr>
              <w:p w:rsidR="005706DD" w:rsidRPr="00134D45" w:rsidRDefault="005706DD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CEFEB"/>
                  <w:left w:val="single" w:sz="48" w:space="0" w:color="79C6B6"/>
                  <w:bottom w:val="single" w:sz="48" w:space="0" w:color="79C6B6"/>
                  <w:right w:val="single" w:sz="48" w:space="0" w:color="DCEFEB"/>
                </w:tcBorders>
                <w:shd w:val="clear" w:color="auto" w:fill="DCEFEB"/>
                <w:vAlign w:val="center"/>
              </w:tcPr>
              <w:p w:rsidR="005706DD" w:rsidRPr="00134D45" w:rsidRDefault="005706DD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Verkehrs-sicherheit</w:t>
                </w:r>
              </w:p>
            </w:tc>
          </w:tr>
          <w:tr w:rsidR="005706DD" w:rsidRPr="00043B50" w:rsidTr="00D5070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5706DD" w:rsidRPr="00043B50" w:rsidRDefault="005706DD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79C6B6"/>
                  <w:left w:val="single" w:sz="48" w:space="0" w:color="79C6B6"/>
                  <w:bottom w:val="nil"/>
                  <w:right w:val="single" w:sz="48" w:space="0" w:color="79C6B6"/>
                </w:tcBorders>
                <w:vAlign w:val="center"/>
              </w:tcPr>
              <w:p w:rsidR="005706DD" w:rsidRPr="00043B50" w:rsidRDefault="005706DD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72E5D8EF" wp14:editId="76C04AF9">
                      <wp:extent cx="1947789" cy="2107153"/>
                      <wp:effectExtent l="0" t="0" r="0" b="762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7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706DD" w:rsidRPr="00043B50" w:rsidTr="00D5070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79C6B6"/>
                  <w:left w:val="single" w:sz="48" w:space="0" w:color="79C6B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5706DD" w:rsidRPr="00043B50" w:rsidRDefault="005706DD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5706DD" w:rsidRPr="00043B50" w:rsidRDefault="005706D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706DD" w:rsidRPr="00043B50" w:rsidTr="00D5070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nil"/>
                  <w:right w:val="nil"/>
                </w:tcBorders>
              </w:tcPr>
              <w:p w:rsidR="005706DD" w:rsidRPr="00043B50" w:rsidRDefault="005706DD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4A091FED" wp14:editId="5B1AAF79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06DD" w:rsidRPr="008744DB" w:rsidRDefault="005706DD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A091FE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5706DD" w:rsidRPr="008744DB" w:rsidRDefault="005706DD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5706DD" w:rsidRPr="00043B50" w:rsidRDefault="005706D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706DD" w:rsidRPr="00043B50" w:rsidTr="00D5070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5706DD" w:rsidRDefault="005706DD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5706DD" w:rsidRPr="00043B50" w:rsidRDefault="005706D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5706DD" w:rsidRDefault="005706DD" w:rsidP="00B5794C">
          <w:pPr>
            <w:pStyle w:val="Textkrper"/>
            <w:spacing w:after="0"/>
            <w:jc w:val="center"/>
          </w:pPr>
        </w:p>
        <w:p w:rsidR="00000000" w:rsidRDefault="00D438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E00A2"/>
    <w:rsid w:val="003041DA"/>
    <w:rsid w:val="0042080E"/>
    <w:rsid w:val="0046436F"/>
    <w:rsid w:val="0052406E"/>
    <w:rsid w:val="005706DD"/>
    <w:rsid w:val="00574B47"/>
    <w:rsid w:val="005A3252"/>
    <w:rsid w:val="005E7897"/>
    <w:rsid w:val="008E63C7"/>
    <w:rsid w:val="00A33E2F"/>
    <w:rsid w:val="00A91638"/>
    <w:rsid w:val="00D438BA"/>
    <w:rsid w:val="00DD05FA"/>
    <w:rsid w:val="00E12C78"/>
    <w:rsid w:val="00F431FA"/>
    <w:rsid w:val="00F50FB9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5706DD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5706DD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57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AK_Verkehrs-Sicherheit_betriebsspezifisch.dotm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2015-04-15T20:12:00Z</dcterms:created>
  <dcterms:modified xsi:type="dcterms:W3CDTF">2021-09-20T14:56:00Z</dcterms:modified>
</cp:coreProperties>
</file>