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E1790A" w14:textId="03D2CEDA" w:rsidR="00283E02" w:rsidRDefault="007D7FE9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9562469" wp14:editId="2CFC9BB5">
            <wp:simplePos x="0" y="0"/>
            <wp:positionH relativeFrom="page">
              <wp:posOffset>6000750</wp:posOffset>
            </wp:positionH>
            <wp:positionV relativeFrom="page">
              <wp:posOffset>1038225</wp:posOffset>
            </wp:positionV>
            <wp:extent cx="445770" cy="445770"/>
            <wp:effectExtent l="0" t="0" r="0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14:paraId="31E3C724" w14:textId="77777777" w:rsidTr="00491AC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CBCCB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ACBCCB"/>
            <w:vAlign w:val="center"/>
          </w:tcPr>
          <w:p w14:paraId="05ED2AA9" w14:textId="77777777"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E5EAEE"/>
              <w:left w:val="single" w:sz="48" w:space="0" w:color="ACBCCB"/>
              <w:bottom w:val="single" w:sz="48" w:space="0" w:color="ACBCCB"/>
              <w:right w:val="single" w:sz="48" w:space="0" w:color="E5EAEE"/>
            </w:tcBorders>
            <w:shd w:val="clear" w:color="auto" w:fill="E5EAEE"/>
            <w:vAlign w:val="center"/>
          </w:tcPr>
          <w:p w14:paraId="768A4772" w14:textId="77777777" w:rsidR="00BD19B6" w:rsidRPr="00134D45" w:rsidRDefault="00D31A69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 xml:space="preserve">montage UND </w:t>
            </w:r>
            <w:r w:rsidR="00491AC5">
              <w:rPr>
                <w:rFonts w:cs="Arial"/>
                <w:caps/>
                <w:szCs w:val="22"/>
              </w:rPr>
              <w:t>Verpackung</w:t>
            </w:r>
          </w:p>
        </w:tc>
      </w:tr>
      <w:tr w:rsidR="00BD19B6" w:rsidRPr="00043B50" w14:paraId="6E41F3A2" w14:textId="77777777" w:rsidTr="00491AC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ACBCCB"/>
              <w:left w:val="single" w:sz="48" w:space="0" w:color="ACBCCB"/>
              <w:bottom w:val="nil"/>
              <w:right w:val="nil"/>
            </w:tcBorders>
            <w:shd w:val="clear" w:color="auto" w:fill="E5EAEE"/>
          </w:tcPr>
          <w:p w14:paraId="0A5B8B1F" w14:textId="77777777"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CBCCB"/>
              <w:left w:val="nil"/>
              <w:bottom w:val="nil"/>
              <w:right w:val="single" w:sz="48" w:space="0" w:color="ACBCCB"/>
            </w:tcBorders>
            <w:vAlign w:val="center"/>
          </w:tcPr>
          <w:p w14:paraId="74F4CBF9" w14:textId="77777777"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7C23E17" wp14:editId="71D4DEEE">
                  <wp:extent cx="1947789" cy="2090745"/>
                  <wp:effectExtent l="0" t="0" r="0" b="508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0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14:paraId="0ACAAFE8" w14:textId="77777777" w:rsidTr="00491AC5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2C8882" w14:textId="77777777"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14:paraId="0E7DCA68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6DCF9075" w14:textId="77777777" w:rsidTr="00491AC5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</w:tcPr>
          <w:p w14:paraId="1CCB0CA2" w14:textId="77777777"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E795191" wp14:editId="5F3AD9F3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FD425F" w14:textId="77777777"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95191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14:paraId="32FD425F" w14:textId="77777777"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14:paraId="34B062EB" w14:textId="77777777"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14:paraId="4516CB23" w14:textId="77777777" w:rsidTr="00491AC5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E5EAEE"/>
          </w:tcPr>
          <w:p w14:paraId="4EE5D675" w14:textId="77777777"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14:paraId="62612D61" w14:textId="77777777"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167BE2F2" w14:textId="77777777" w:rsidR="00220B19" w:rsidRDefault="00220B19" w:rsidP="00B5794C">
      <w:pPr>
        <w:pStyle w:val="Textkrper"/>
        <w:spacing w:after="0"/>
        <w:jc w:val="center"/>
      </w:pPr>
    </w:p>
    <w:p w14:paraId="29BE209A" w14:textId="77777777" w:rsidR="00E07538" w:rsidRDefault="00E07538" w:rsidP="00B5794C">
      <w:pPr>
        <w:pStyle w:val="Textkrper"/>
        <w:spacing w:after="0"/>
        <w:jc w:val="center"/>
      </w:pPr>
    </w:p>
    <w:p w14:paraId="7DF580BE" w14:textId="0B7071EA" w:rsidR="00CC23F3" w:rsidRDefault="007D7FE9" w:rsidP="00B5794C">
      <w:pPr>
        <w:pStyle w:val="Textkrper"/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73CEC771" wp14:editId="3E1A57E7">
            <wp:simplePos x="0" y="0"/>
            <wp:positionH relativeFrom="page">
              <wp:posOffset>5991225</wp:posOffset>
            </wp:positionH>
            <wp:positionV relativeFrom="page">
              <wp:posOffset>5324475</wp:posOffset>
            </wp:positionV>
            <wp:extent cx="445770" cy="445770"/>
            <wp:effectExtent l="0" t="0" r="0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14:paraId="2D8A853F" w14:textId="77777777" w:rsidTr="00491AC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ACBCCB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ACBCCB"/>
            <w:vAlign w:val="center"/>
          </w:tcPr>
          <w:p w14:paraId="4E590032" w14:textId="77777777"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E5EAEE"/>
              <w:left w:val="single" w:sz="48" w:space="0" w:color="ACBCCB"/>
              <w:bottom w:val="single" w:sz="48" w:space="0" w:color="ACBCCB"/>
              <w:right w:val="single" w:sz="48" w:space="0" w:color="E5EAEE"/>
            </w:tcBorders>
            <w:shd w:val="clear" w:color="auto" w:fill="E5EAEE"/>
            <w:vAlign w:val="center"/>
          </w:tcPr>
          <w:p w14:paraId="47694BB7" w14:textId="77777777" w:rsidR="00593FA2" w:rsidRPr="00134D45" w:rsidRDefault="00D31A69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 xml:space="preserve">montage UND </w:t>
            </w:r>
            <w:r w:rsidR="00491AC5">
              <w:rPr>
                <w:rFonts w:cs="Arial"/>
                <w:caps/>
                <w:szCs w:val="22"/>
              </w:rPr>
              <w:t>Verpackung</w:t>
            </w:r>
          </w:p>
        </w:tc>
      </w:tr>
      <w:tr w:rsidR="00593FA2" w:rsidRPr="00043B50" w14:paraId="29539600" w14:textId="77777777" w:rsidTr="00491AC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ACBCCB"/>
              <w:left w:val="single" w:sz="48" w:space="0" w:color="ACBCCB"/>
              <w:bottom w:val="nil"/>
              <w:right w:val="nil"/>
            </w:tcBorders>
            <w:shd w:val="clear" w:color="auto" w:fill="E5EAEE"/>
          </w:tcPr>
          <w:p w14:paraId="36268C97" w14:textId="77777777"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ACBCCB"/>
              <w:left w:val="nil"/>
              <w:bottom w:val="nil"/>
              <w:right w:val="single" w:sz="48" w:space="0" w:color="ACBCCB"/>
            </w:tcBorders>
            <w:vAlign w:val="center"/>
          </w:tcPr>
          <w:p w14:paraId="7FEC5A5D" w14:textId="77777777"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FC83AE8" wp14:editId="6F88CB3E">
                  <wp:extent cx="1947789" cy="2090745"/>
                  <wp:effectExtent l="0" t="0" r="0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09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14:paraId="397856FE" w14:textId="77777777" w:rsidTr="00491AC5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6AE4D5A" w14:textId="77777777"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14:paraId="67DA36E1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487A9425" w14:textId="77777777" w:rsidTr="00491AC5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ACBCCB"/>
              <w:bottom w:val="nil"/>
              <w:right w:val="nil"/>
            </w:tcBorders>
          </w:tcPr>
          <w:p w14:paraId="58AE0E69" w14:textId="77777777"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6DE9F831" wp14:editId="43E35494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54F0D" w14:textId="77777777"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9F831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14:paraId="38554F0D" w14:textId="77777777"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ACBCCB"/>
            </w:tcBorders>
          </w:tcPr>
          <w:p w14:paraId="286BBE91" w14:textId="77777777"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14:paraId="7BBEBEF1" w14:textId="77777777" w:rsidTr="00491AC5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ACBCCB"/>
              <w:bottom w:val="single" w:sz="48" w:space="0" w:color="ACBCCB"/>
              <w:right w:val="single" w:sz="48" w:space="0" w:color="ACBCCB"/>
            </w:tcBorders>
            <w:shd w:val="clear" w:color="auto" w:fill="E5EAEE"/>
          </w:tcPr>
          <w:p w14:paraId="2192369F" w14:textId="77777777"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14:paraId="014629D0" w14:textId="77777777"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14:paraId="5FB00E19" w14:textId="77777777" w:rsidR="006C3C78" w:rsidRDefault="006C3C78" w:rsidP="00B5794C">
      <w:pPr>
        <w:pStyle w:val="Textkrper"/>
        <w:spacing w:after="0"/>
        <w:jc w:val="center"/>
      </w:pPr>
    </w:p>
    <w:p w14:paraId="0019C5B4" w14:textId="77777777"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1"/>
      <w:footerReference w:type="default" r:id="rId12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731F" w14:textId="77777777" w:rsidR="001634E7" w:rsidRDefault="001634E7" w:rsidP="00134D45">
      <w:r>
        <w:separator/>
      </w:r>
    </w:p>
  </w:endnote>
  <w:endnote w:type="continuationSeparator" w:id="0">
    <w:p w14:paraId="69A2F162" w14:textId="77777777" w:rsidR="001634E7" w:rsidRDefault="001634E7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D3EF" w14:textId="77777777"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6EF1" w14:textId="77777777" w:rsidR="001634E7" w:rsidRDefault="001634E7" w:rsidP="00134D45">
      <w:r>
        <w:separator/>
      </w:r>
    </w:p>
  </w:footnote>
  <w:footnote w:type="continuationSeparator" w:id="0">
    <w:p w14:paraId="2779971C" w14:textId="77777777" w:rsidR="001634E7" w:rsidRDefault="001634E7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409C" w14:textId="77777777"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C"/>
    <w:rsid w:val="00030CCF"/>
    <w:rsid w:val="00043B50"/>
    <w:rsid w:val="0008600D"/>
    <w:rsid w:val="00134D45"/>
    <w:rsid w:val="001634E7"/>
    <w:rsid w:val="001E2B85"/>
    <w:rsid w:val="00220B19"/>
    <w:rsid w:val="0025449D"/>
    <w:rsid w:val="002606A5"/>
    <w:rsid w:val="00283E02"/>
    <w:rsid w:val="002F2040"/>
    <w:rsid w:val="00330AA8"/>
    <w:rsid w:val="0036408B"/>
    <w:rsid w:val="003B4392"/>
    <w:rsid w:val="003B7411"/>
    <w:rsid w:val="00417616"/>
    <w:rsid w:val="00441507"/>
    <w:rsid w:val="0044518D"/>
    <w:rsid w:val="00455760"/>
    <w:rsid w:val="00482D64"/>
    <w:rsid w:val="00491AC5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D7FE9"/>
    <w:rsid w:val="007F3045"/>
    <w:rsid w:val="00843B49"/>
    <w:rsid w:val="008744DB"/>
    <w:rsid w:val="008930CE"/>
    <w:rsid w:val="00896E02"/>
    <w:rsid w:val="008A04B4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A69"/>
    <w:rsid w:val="00D31DB8"/>
    <w:rsid w:val="00D45532"/>
    <w:rsid w:val="00D462DB"/>
    <w:rsid w:val="00DC3F06"/>
    <w:rsid w:val="00DF7F94"/>
    <w:rsid w:val="00E0644D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9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25EA7702-BDA8-4CED-B8DC-287E921BE355}"/>
      </w:docPartPr>
      <w:docPartBody>
        <w:p w:rsidR="008529C6" w:rsidRDefault="008529C6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9562469" wp14:editId="2CFC9BB5">
                <wp:simplePos x="0" y="0"/>
                <wp:positionH relativeFrom="page">
                  <wp:posOffset>6000750</wp:posOffset>
                </wp:positionH>
                <wp:positionV relativeFrom="page">
                  <wp:posOffset>1038225</wp:posOffset>
                </wp:positionV>
                <wp:extent cx="445770" cy="445770"/>
                <wp:effectExtent l="0" t="0" r="0" b="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8529C6" w:rsidTr="00491AC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CBCCB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ACBCCB"/>
                <w:vAlign w:val="center"/>
              </w:tcPr>
              <w:p w:rsidR="008529C6" w:rsidRPr="00134D45" w:rsidRDefault="008529C6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E5EAEE"/>
                  <w:left w:val="single" w:sz="48" w:space="0" w:color="ACBCCB"/>
                  <w:bottom w:val="single" w:sz="48" w:space="0" w:color="ACBCCB"/>
                  <w:right w:val="single" w:sz="48" w:space="0" w:color="E5EAEE"/>
                </w:tcBorders>
                <w:shd w:val="clear" w:color="auto" w:fill="E5EAEE"/>
                <w:vAlign w:val="center"/>
              </w:tcPr>
              <w:p w:rsidR="008529C6" w:rsidRPr="00134D45" w:rsidRDefault="008529C6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montage UND Verpackung</w:t>
                </w:r>
              </w:p>
            </w:tc>
          </w:tr>
          <w:tr w:rsidR="008529C6" w:rsidRPr="00043B50" w:rsidTr="00491AC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CBCCB"/>
                  <w:left w:val="single" w:sz="48" w:space="0" w:color="ACBCCB"/>
                  <w:bottom w:val="nil"/>
                  <w:right w:val="nil"/>
                </w:tcBorders>
                <w:shd w:val="clear" w:color="auto" w:fill="E5EAEE"/>
              </w:tcPr>
              <w:p w:rsidR="008529C6" w:rsidRPr="00043B50" w:rsidRDefault="008529C6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CBCCB"/>
                  <w:left w:val="nil"/>
                  <w:bottom w:val="nil"/>
                  <w:right w:val="single" w:sz="48" w:space="0" w:color="ACBCCB"/>
                </w:tcBorders>
                <w:vAlign w:val="center"/>
              </w:tcPr>
              <w:p w:rsidR="008529C6" w:rsidRPr="00043B50" w:rsidRDefault="008529C6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77C23E17" wp14:editId="71D4DEEE">
                      <wp:extent cx="1947789" cy="2090745"/>
                      <wp:effectExtent l="0" t="0" r="0" b="508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09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29C6" w:rsidRPr="00043B50" w:rsidTr="00491AC5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8529C6" w:rsidRPr="00043B50" w:rsidRDefault="008529C6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8529C6" w:rsidRPr="00043B50" w:rsidRDefault="008529C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8529C6" w:rsidRPr="00043B50" w:rsidTr="00491AC5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</w:tcPr>
              <w:p w:rsidR="008529C6" w:rsidRPr="00043B50" w:rsidRDefault="008529C6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E795191" wp14:editId="5F3AD9F3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529C6" w:rsidRPr="008744DB" w:rsidRDefault="008529C6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E795191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8529C6" w:rsidRPr="008744DB" w:rsidRDefault="008529C6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8529C6" w:rsidRPr="00043B50" w:rsidRDefault="008529C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8529C6" w:rsidRPr="00043B50" w:rsidTr="00491AC5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E5EAEE"/>
              </w:tcPr>
              <w:p w:rsidR="008529C6" w:rsidRDefault="008529C6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8529C6" w:rsidRPr="00043B50" w:rsidRDefault="008529C6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8529C6" w:rsidRDefault="008529C6" w:rsidP="00B5794C">
          <w:pPr>
            <w:pStyle w:val="Textkrper"/>
            <w:spacing w:after="0"/>
            <w:jc w:val="center"/>
          </w:pPr>
        </w:p>
        <w:p w:rsidR="008529C6" w:rsidRDefault="008529C6" w:rsidP="00B5794C">
          <w:pPr>
            <w:pStyle w:val="Textkrper"/>
            <w:spacing w:after="0"/>
            <w:jc w:val="center"/>
          </w:pPr>
        </w:p>
        <w:p w:rsidR="008529C6" w:rsidRDefault="008529C6" w:rsidP="00B5794C">
          <w:pPr>
            <w:pStyle w:val="Textkrper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73CEC771" wp14:editId="3E1A57E7">
                <wp:simplePos x="0" y="0"/>
                <wp:positionH relativeFrom="page">
                  <wp:posOffset>5991225</wp:posOffset>
                </wp:positionH>
                <wp:positionV relativeFrom="page">
                  <wp:posOffset>5324475</wp:posOffset>
                </wp:positionV>
                <wp:extent cx="445770" cy="445770"/>
                <wp:effectExtent l="0" t="0" r="0" b="0"/>
                <wp:wrapNone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8529C6" w:rsidTr="00491AC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ACBCCB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ACBCCB"/>
                <w:vAlign w:val="center"/>
              </w:tcPr>
              <w:p w:rsidR="008529C6" w:rsidRPr="00134D45" w:rsidRDefault="008529C6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E5EAEE"/>
                  <w:left w:val="single" w:sz="48" w:space="0" w:color="ACBCCB"/>
                  <w:bottom w:val="single" w:sz="48" w:space="0" w:color="ACBCCB"/>
                  <w:right w:val="single" w:sz="48" w:space="0" w:color="E5EAEE"/>
                </w:tcBorders>
                <w:shd w:val="clear" w:color="auto" w:fill="E5EAEE"/>
                <w:vAlign w:val="center"/>
              </w:tcPr>
              <w:p w:rsidR="008529C6" w:rsidRPr="00134D45" w:rsidRDefault="008529C6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montage UND Verpackung</w:t>
                </w:r>
              </w:p>
            </w:tc>
          </w:tr>
          <w:tr w:rsidR="008529C6" w:rsidRPr="00043B50" w:rsidTr="00491AC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ACBCCB"/>
                  <w:left w:val="single" w:sz="48" w:space="0" w:color="ACBCCB"/>
                  <w:bottom w:val="nil"/>
                  <w:right w:val="nil"/>
                </w:tcBorders>
                <w:shd w:val="clear" w:color="auto" w:fill="E5EAEE"/>
              </w:tcPr>
              <w:p w:rsidR="008529C6" w:rsidRPr="00043B50" w:rsidRDefault="008529C6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ACBCCB"/>
                  <w:left w:val="nil"/>
                  <w:bottom w:val="nil"/>
                  <w:right w:val="single" w:sz="48" w:space="0" w:color="ACBCCB"/>
                </w:tcBorders>
                <w:vAlign w:val="center"/>
              </w:tcPr>
              <w:p w:rsidR="008529C6" w:rsidRPr="00043B50" w:rsidRDefault="008529C6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6FC83AE8" wp14:editId="6F88CB3E">
                      <wp:extent cx="1947789" cy="2090745"/>
                      <wp:effectExtent l="0" t="0" r="0" b="508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090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529C6" w:rsidRPr="00043B50" w:rsidTr="00491AC5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8529C6" w:rsidRPr="00043B50" w:rsidRDefault="008529C6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8529C6" w:rsidRPr="00043B50" w:rsidRDefault="008529C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8529C6" w:rsidRPr="00043B50" w:rsidTr="00491AC5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ACBCCB"/>
                  <w:bottom w:val="nil"/>
                  <w:right w:val="nil"/>
                </w:tcBorders>
              </w:tcPr>
              <w:p w:rsidR="008529C6" w:rsidRPr="00043B50" w:rsidRDefault="008529C6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6DE9F831" wp14:editId="43E35494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529C6" w:rsidRPr="008744DB" w:rsidRDefault="008529C6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6DE9F831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8529C6" w:rsidRPr="008744DB" w:rsidRDefault="008529C6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ACBCCB"/>
                </w:tcBorders>
              </w:tcPr>
              <w:p w:rsidR="008529C6" w:rsidRPr="00043B50" w:rsidRDefault="008529C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8529C6" w:rsidRPr="00043B50" w:rsidTr="00491AC5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ACBCCB"/>
                  <w:bottom w:val="single" w:sz="48" w:space="0" w:color="ACBCCB"/>
                  <w:right w:val="single" w:sz="48" w:space="0" w:color="ACBCCB"/>
                </w:tcBorders>
                <w:shd w:val="clear" w:color="auto" w:fill="E5EAEE"/>
              </w:tcPr>
              <w:p w:rsidR="008529C6" w:rsidRDefault="008529C6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8529C6" w:rsidRPr="00043B50" w:rsidRDefault="008529C6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8529C6" w:rsidRDefault="008529C6" w:rsidP="00B5794C">
          <w:pPr>
            <w:pStyle w:val="Textkrper"/>
            <w:spacing w:after="0"/>
            <w:jc w:val="center"/>
          </w:pPr>
        </w:p>
        <w:p w:rsidR="00000000" w:rsidRDefault="002D0E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0A2"/>
    <w:rsid w:val="00071A9A"/>
    <w:rsid w:val="001024E0"/>
    <w:rsid w:val="001A1F8D"/>
    <w:rsid w:val="001E00A2"/>
    <w:rsid w:val="002D0E45"/>
    <w:rsid w:val="003041DA"/>
    <w:rsid w:val="0035318C"/>
    <w:rsid w:val="0042080E"/>
    <w:rsid w:val="0046436F"/>
    <w:rsid w:val="00483AFF"/>
    <w:rsid w:val="00574B47"/>
    <w:rsid w:val="005A3252"/>
    <w:rsid w:val="005E7897"/>
    <w:rsid w:val="006452E0"/>
    <w:rsid w:val="007E3652"/>
    <w:rsid w:val="008529C6"/>
    <w:rsid w:val="00A33E2F"/>
    <w:rsid w:val="00A91638"/>
    <w:rsid w:val="00C114AF"/>
    <w:rsid w:val="00DD05FA"/>
    <w:rsid w:val="00E12C78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8529C6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8529C6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85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AK_MontageVerpackung_betriebsspezifisch.dotm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7</cp:revision>
  <cp:lastPrinted>2014-07-27T17:30:00Z</cp:lastPrinted>
  <dcterms:created xsi:type="dcterms:W3CDTF">2015-04-12T17:18:00Z</dcterms:created>
  <dcterms:modified xsi:type="dcterms:W3CDTF">2021-09-20T14:53:00Z</dcterms:modified>
</cp:coreProperties>
</file>