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A15D5A" w14:textId="3A686740" w:rsidR="00283E02" w:rsidRDefault="00FB1C92" w:rsidP="00B5794C">
      <w:pPr>
        <w:pStyle w:val="Textkrper"/>
        <w:spacing w:after="0"/>
        <w:jc w:val="center"/>
      </w:pPr>
      <w:r>
        <w:rPr>
          <w:rFonts w:cs="Arial"/>
          <w:caps/>
          <w:noProof/>
          <w:szCs w:val="22"/>
        </w:rPr>
        <w:drawing>
          <wp:anchor distT="0" distB="0" distL="114300" distR="114300" simplePos="0" relativeHeight="251659264" behindDoc="0" locked="1" layoutInCell="1" allowOverlap="1" wp14:anchorId="70CE4369" wp14:editId="524DCB01">
            <wp:simplePos x="0" y="0"/>
            <wp:positionH relativeFrom="page">
              <wp:posOffset>6000750</wp:posOffset>
            </wp:positionH>
            <wp:positionV relativeFrom="page">
              <wp:posOffset>1038225</wp:posOffset>
            </wp:positionV>
            <wp:extent cx="445770" cy="4457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14:paraId="3B745434" w14:textId="77777777" w:rsidTr="009E5492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EF7AAE"/>
              <w:left w:val="single" w:sz="48" w:space="0" w:color="EF7AAE"/>
              <w:bottom w:val="single" w:sz="48" w:space="0" w:color="EF7AAE"/>
              <w:right w:val="single" w:sz="48" w:space="0" w:color="EF7AAE"/>
            </w:tcBorders>
            <w:shd w:val="clear" w:color="auto" w:fill="EF7AAE"/>
            <w:vAlign w:val="center"/>
          </w:tcPr>
          <w:p w14:paraId="1C874081" w14:textId="77777777"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9DDEC"/>
              <w:left w:val="single" w:sz="48" w:space="0" w:color="EF7AAE"/>
              <w:bottom w:val="single" w:sz="48" w:space="0" w:color="EF7AAE"/>
              <w:right w:val="single" w:sz="48" w:space="0" w:color="F9DDEC"/>
            </w:tcBorders>
            <w:shd w:val="clear" w:color="auto" w:fill="F9DDEC"/>
            <w:vAlign w:val="center"/>
          </w:tcPr>
          <w:p w14:paraId="0BC2639E" w14:textId="77777777" w:rsidR="00BD19B6" w:rsidRPr="00134D45" w:rsidRDefault="005409BB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KÜCHE</w:t>
            </w:r>
          </w:p>
        </w:tc>
      </w:tr>
      <w:tr w:rsidR="00BD19B6" w:rsidRPr="00043B50" w14:paraId="301E990A" w14:textId="77777777" w:rsidTr="005409BB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EF7AAE"/>
              <w:bottom w:val="single" w:sz="48" w:space="0" w:color="EF7AAE"/>
              <w:right w:val="single" w:sz="48" w:space="0" w:color="EF7AAE"/>
            </w:tcBorders>
            <w:shd w:val="clear" w:color="auto" w:fill="F9DDEC"/>
          </w:tcPr>
          <w:p w14:paraId="78CF2461" w14:textId="77777777"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EF7AAE"/>
              <w:left w:val="single" w:sz="48" w:space="0" w:color="EF7AAE"/>
              <w:bottom w:val="nil"/>
              <w:right w:val="single" w:sz="48" w:space="0" w:color="EF7AAE"/>
            </w:tcBorders>
            <w:vAlign w:val="center"/>
          </w:tcPr>
          <w:p w14:paraId="3DB3A71B" w14:textId="77777777"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4FA22C5" wp14:editId="13A15B6E">
                  <wp:extent cx="1914229" cy="2110104"/>
                  <wp:effectExtent l="0" t="0" r="0" b="508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229" cy="211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14:paraId="19FCD58E" w14:textId="77777777" w:rsidTr="005409BB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EF7AAE"/>
              <w:left w:val="single" w:sz="48" w:space="0" w:color="EF7AAE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0E1F37F" w14:textId="77777777"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EF7AAE"/>
            </w:tcBorders>
          </w:tcPr>
          <w:p w14:paraId="174700F8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7BA819C1" w14:textId="77777777" w:rsidTr="005409BB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EF7AAE"/>
              <w:bottom w:val="nil"/>
              <w:right w:val="nil"/>
            </w:tcBorders>
          </w:tcPr>
          <w:p w14:paraId="1399698D" w14:textId="77777777"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DECCF18" wp14:editId="303D4AE0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827392" w14:textId="77777777"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ECCF18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14:paraId="29827392" w14:textId="77777777"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EF7AAE"/>
            </w:tcBorders>
          </w:tcPr>
          <w:p w14:paraId="7F730C34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1B0244D1" w14:textId="77777777" w:rsidTr="005409BB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EF7AAE"/>
              <w:bottom w:val="single" w:sz="48" w:space="0" w:color="EF7AAE"/>
              <w:right w:val="single" w:sz="48" w:space="0" w:color="EF7AAE"/>
            </w:tcBorders>
            <w:shd w:val="clear" w:color="auto" w:fill="F9DDEC"/>
          </w:tcPr>
          <w:p w14:paraId="7AF0EC7B" w14:textId="77777777"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14:paraId="07AD3621" w14:textId="77777777"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4116BB93" w14:textId="77777777" w:rsidR="00220B19" w:rsidRDefault="00220B19" w:rsidP="00B5794C">
      <w:pPr>
        <w:pStyle w:val="Textkrper"/>
        <w:spacing w:after="0"/>
        <w:jc w:val="center"/>
      </w:pPr>
    </w:p>
    <w:p w14:paraId="2026D257" w14:textId="77777777" w:rsidR="00E07538" w:rsidRDefault="00E07538" w:rsidP="00B5794C">
      <w:pPr>
        <w:pStyle w:val="Textkrper"/>
        <w:spacing w:after="0"/>
        <w:jc w:val="center"/>
      </w:pPr>
    </w:p>
    <w:p w14:paraId="0C602894" w14:textId="4737D530" w:rsidR="00CC23F3" w:rsidRDefault="00FB1C92" w:rsidP="00B5794C">
      <w:pPr>
        <w:pStyle w:val="Textkrper"/>
        <w:spacing w:after="0"/>
        <w:jc w:val="center"/>
      </w:pPr>
      <w:r>
        <w:rPr>
          <w:rFonts w:cs="Arial"/>
          <w:caps/>
          <w:noProof/>
          <w:szCs w:val="22"/>
        </w:rPr>
        <w:drawing>
          <wp:anchor distT="0" distB="0" distL="114300" distR="114300" simplePos="0" relativeHeight="251661312" behindDoc="0" locked="1" layoutInCell="1" allowOverlap="1" wp14:anchorId="43FA73EB" wp14:editId="5258653C">
            <wp:simplePos x="0" y="0"/>
            <wp:positionH relativeFrom="page">
              <wp:posOffset>6000750</wp:posOffset>
            </wp:positionH>
            <wp:positionV relativeFrom="page">
              <wp:posOffset>5324475</wp:posOffset>
            </wp:positionV>
            <wp:extent cx="445770" cy="44577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14:paraId="2E24D1A6" w14:textId="77777777" w:rsidTr="009E5492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EF7AAE"/>
              <w:left w:val="single" w:sz="48" w:space="0" w:color="EF7AAE"/>
              <w:bottom w:val="single" w:sz="48" w:space="0" w:color="EF7AAE"/>
              <w:right w:val="single" w:sz="48" w:space="0" w:color="EF7AAE"/>
            </w:tcBorders>
            <w:shd w:val="clear" w:color="auto" w:fill="EF7AAE"/>
            <w:vAlign w:val="center"/>
          </w:tcPr>
          <w:p w14:paraId="6001687E" w14:textId="77777777"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9DDEC"/>
              <w:left w:val="single" w:sz="48" w:space="0" w:color="EF7AAE"/>
              <w:bottom w:val="single" w:sz="48" w:space="0" w:color="EF7AAE"/>
              <w:right w:val="single" w:sz="48" w:space="0" w:color="F9DDEC"/>
            </w:tcBorders>
            <w:shd w:val="clear" w:color="auto" w:fill="F9DDEC"/>
            <w:vAlign w:val="center"/>
          </w:tcPr>
          <w:p w14:paraId="3112827D" w14:textId="77777777" w:rsidR="00593FA2" w:rsidRPr="00134D45" w:rsidRDefault="005409BB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küche</w:t>
            </w:r>
          </w:p>
        </w:tc>
      </w:tr>
      <w:tr w:rsidR="00593FA2" w:rsidRPr="00043B50" w14:paraId="3A194E57" w14:textId="77777777" w:rsidTr="005409BB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EF7AAE"/>
              <w:bottom w:val="single" w:sz="48" w:space="0" w:color="EF7AAE"/>
              <w:right w:val="single" w:sz="48" w:space="0" w:color="EF7AAE"/>
            </w:tcBorders>
            <w:shd w:val="clear" w:color="auto" w:fill="F9DDEC"/>
          </w:tcPr>
          <w:p w14:paraId="558B97C8" w14:textId="77777777"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EF7AAE"/>
              <w:left w:val="single" w:sz="48" w:space="0" w:color="EF7AAE"/>
              <w:bottom w:val="nil"/>
              <w:right w:val="single" w:sz="48" w:space="0" w:color="EF7AAE"/>
            </w:tcBorders>
            <w:vAlign w:val="center"/>
          </w:tcPr>
          <w:p w14:paraId="674AC29F" w14:textId="77777777"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3A9E911" wp14:editId="185EEFE5">
                  <wp:extent cx="1914229" cy="2110104"/>
                  <wp:effectExtent l="0" t="0" r="0" b="508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229" cy="211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14:paraId="24A74A97" w14:textId="77777777" w:rsidTr="005409BB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EF7AAE"/>
              <w:left w:val="single" w:sz="48" w:space="0" w:color="EF7AAE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7DF2DC1" w14:textId="77777777"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EF7AAE"/>
            </w:tcBorders>
          </w:tcPr>
          <w:p w14:paraId="47EB3043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2AF7B68C" w14:textId="77777777" w:rsidTr="005409BB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EF7AAE"/>
              <w:bottom w:val="nil"/>
              <w:right w:val="nil"/>
            </w:tcBorders>
          </w:tcPr>
          <w:p w14:paraId="40E54AF0" w14:textId="77777777"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D25D8F2" wp14:editId="00006A99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E3FB9E" w14:textId="77777777"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25D8F2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14:paraId="4FE3FB9E" w14:textId="77777777"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EF7AAE"/>
            </w:tcBorders>
          </w:tcPr>
          <w:p w14:paraId="3778A8FD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0E158D1F" w14:textId="77777777" w:rsidTr="005409BB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EF7AAE"/>
              <w:bottom w:val="single" w:sz="48" w:space="0" w:color="EF7AAE"/>
              <w:right w:val="single" w:sz="48" w:space="0" w:color="EF7AAE"/>
            </w:tcBorders>
            <w:shd w:val="clear" w:color="auto" w:fill="F9DDEC"/>
          </w:tcPr>
          <w:p w14:paraId="7C22DB05" w14:textId="77777777"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14:paraId="60393791" w14:textId="77777777"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6BD390C3" w14:textId="77777777" w:rsidR="006C3C78" w:rsidRDefault="006C3C78" w:rsidP="00B5794C">
      <w:pPr>
        <w:pStyle w:val="Textkrper"/>
        <w:spacing w:after="0"/>
        <w:jc w:val="center"/>
      </w:pPr>
    </w:p>
    <w:p w14:paraId="2E657304" w14:textId="77777777"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1"/>
      <w:footerReference w:type="default" r:id="rId12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CB15" w14:textId="77777777" w:rsidR="002B4B25" w:rsidRDefault="002B4B25" w:rsidP="00134D45">
      <w:r>
        <w:separator/>
      </w:r>
    </w:p>
  </w:endnote>
  <w:endnote w:type="continuationSeparator" w:id="0">
    <w:p w14:paraId="4012C4C8" w14:textId="77777777" w:rsidR="002B4B25" w:rsidRDefault="002B4B25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C6D2" w14:textId="77777777"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BBB3" w14:textId="77777777" w:rsidR="002B4B25" w:rsidRDefault="002B4B25" w:rsidP="00134D45">
      <w:r>
        <w:separator/>
      </w:r>
    </w:p>
  </w:footnote>
  <w:footnote w:type="continuationSeparator" w:id="0">
    <w:p w14:paraId="4B7F3FE8" w14:textId="77777777" w:rsidR="002B4B25" w:rsidRDefault="002B4B25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8063" w14:textId="77777777"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C"/>
    <w:rsid w:val="00030CCF"/>
    <w:rsid w:val="00043B50"/>
    <w:rsid w:val="000751F5"/>
    <w:rsid w:val="0008600D"/>
    <w:rsid w:val="001032F6"/>
    <w:rsid w:val="00134D45"/>
    <w:rsid w:val="001E2B85"/>
    <w:rsid w:val="00220B19"/>
    <w:rsid w:val="00240154"/>
    <w:rsid w:val="00253DA2"/>
    <w:rsid w:val="0025449D"/>
    <w:rsid w:val="002606A5"/>
    <w:rsid w:val="00283E02"/>
    <w:rsid w:val="002B4B25"/>
    <w:rsid w:val="002F2040"/>
    <w:rsid w:val="00330AA8"/>
    <w:rsid w:val="0036408B"/>
    <w:rsid w:val="003B7411"/>
    <w:rsid w:val="00417616"/>
    <w:rsid w:val="00430F08"/>
    <w:rsid w:val="00441507"/>
    <w:rsid w:val="0044518D"/>
    <w:rsid w:val="00455760"/>
    <w:rsid w:val="00482D64"/>
    <w:rsid w:val="005409BB"/>
    <w:rsid w:val="0055682F"/>
    <w:rsid w:val="00593FA2"/>
    <w:rsid w:val="005977A4"/>
    <w:rsid w:val="005A3CE7"/>
    <w:rsid w:val="005C4A28"/>
    <w:rsid w:val="00640D0D"/>
    <w:rsid w:val="00664AE6"/>
    <w:rsid w:val="00696E52"/>
    <w:rsid w:val="006B0F65"/>
    <w:rsid w:val="006C3C78"/>
    <w:rsid w:val="006F0F41"/>
    <w:rsid w:val="00722A0D"/>
    <w:rsid w:val="007F3045"/>
    <w:rsid w:val="00843B49"/>
    <w:rsid w:val="00850769"/>
    <w:rsid w:val="008744DB"/>
    <w:rsid w:val="008930CE"/>
    <w:rsid w:val="00896E02"/>
    <w:rsid w:val="008B1383"/>
    <w:rsid w:val="008E064C"/>
    <w:rsid w:val="009121DD"/>
    <w:rsid w:val="009266A5"/>
    <w:rsid w:val="009433C6"/>
    <w:rsid w:val="00996C4F"/>
    <w:rsid w:val="009B2BB1"/>
    <w:rsid w:val="009D1514"/>
    <w:rsid w:val="009E5492"/>
    <w:rsid w:val="00A13B1B"/>
    <w:rsid w:val="00A414BA"/>
    <w:rsid w:val="00A42B22"/>
    <w:rsid w:val="00A45BBC"/>
    <w:rsid w:val="00A477D3"/>
    <w:rsid w:val="00A60CC2"/>
    <w:rsid w:val="00A6597B"/>
    <w:rsid w:val="00AE69E1"/>
    <w:rsid w:val="00AF00D9"/>
    <w:rsid w:val="00B161AD"/>
    <w:rsid w:val="00B5794C"/>
    <w:rsid w:val="00B66397"/>
    <w:rsid w:val="00BD19B6"/>
    <w:rsid w:val="00C8582F"/>
    <w:rsid w:val="00C92BF2"/>
    <w:rsid w:val="00CC23F3"/>
    <w:rsid w:val="00CF7105"/>
    <w:rsid w:val="00D31DB8"/>
    <w:rsid w:val="00D45532"/>
    <w:rsid w:val="00D462DB"/>
    <w:rsid w:val="00D86E30"/>
    <w:rsid w:val="00D9346E"/>
    <w:rsid w:val="00DF7F94"/>
    <w:rsid w:val="00E0644D"/>
    <w:rsid w:val="00E07538"/>
    <w:rsid w:val="00E551E3"/>
    <w:rsid w:val="00E62D95"/>
    <w:rsid w:val="00E62DED"/>
    <w:rsid w:val="00E96A4E"/>
    <w:rsid w:val="00EB531D"/>
    <w:rsid w:val="00EE7BB6"/>
    <w:rsid w:val="00EF25FF"/>
    <w:rsid w:val="00F75AD3"/>
    <w:rsid w:val="00FB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589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5375A327-99A8-4893-BE70-BCB02D7682B6}"/>
      </w:docPartPr>
      <w:docPartBody>
        <w:p w:rsidR="00927725" w:rsidRDefault="00927725" w:rsidP="00B5794C">
          <w:pPr>
            <w:pStyle w:val="Textkrper"/>
            <w:spacing w:after="0"/>
            <w:jc w:val="center"/>
          </w:pPr>
          <w:r>
            <w:rPr>
              <w:rFonts w:cs="Arial"/>
              <w:caps/>
              <w:noProof/>
              <w:szCs w:val="22"/>
            </w:rPr>
            <w:drawing>
              <wp:anchor distT="0" distB="0" distL="114300" distR="114300" simplePos="0" relativeHeight="251659264" behindDoc="0" locked="1" layoutInCell="1" allowOverlap="1" wp14:anchorId="70CE4369" wp14:editId="78BEFF63">
                <wp:simplePos x="0" y="0"/>
                <wp:positionH relativeFrom="page">
                  <wp:posOffset>6000750</wp:posOffset>
                </wp:positionH>
                <wp:positionV relativeFrom="page">
                  <wp:posOffset>1038225</wp:posOffset>
                </wp:positionV>
                <wp:extent cx="445770" cy="44577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927725" w:rsidTr="009E5492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EF7AAE"/>
                  <w:left w:val="single" w:sz="48" w:space="0" w:color="EF7AAE"/>
                  <w:bottom w:val="single" w:sz="48" w:space="0" w:color="EF7AAE"/>
                  <w:right w:val="single" w:sz="48" w:space="0" w:color="EF7AAE"/>
                </w:tcBorders>
                <w:shd w:val="clear" w:color="auto" w:fill="EF7AAE"/>
                <w:vAlign w:val="center"/>
              </w:tcPr>
              <w:p w:rsidR="00927725" w:rsidRPr="00134D45" w:rsidRDefault="00927725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F9DDEC"/>
                  <w:left w:val="single" w:sz="48" w:space="0" w:color="EF7AAE"/>
                  <w:bottom w:val="single" w:sz="48" w:space="0" w:color="EF7AAE"/>
                  <w:right w:val="single" w:sz="48" w:space="0" w:color="F9DDEC"/>
                </w:tcBorders>
                <w:shd w:val="clear" w:color="auto" w:fill="F9DDEC"/>
                <w:vAlign w:val="center"/>
              </w:tcPr>
              <w:p w:rsidR="00927725" w:rsidRPr="00134D45" w:rsidRDefault="00927725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KÜCHE</w:t>
                </w:r>
              </w:p>
            </w:tc>
          </w:tr>
          <w:tr w:rsidR="00927725" w:rsidRPr="00043B50" w:rsidTr="005409BB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EF7AAE"/>
                  <w:bottom w:val="single" w:sz="48" w:space="0" w:color="EF7AAE"/>
                  <w:right w:val="single" w:sz="48" w:space="0" w:color="EF7AAE"/>
                </w:tcBorders>
                <w:shd w:val="clear" w:color="auto" w:fill="F9DDEC"/>
              </w:tcPr>
              <w:p w:rsidR="00927725" w:rsidRPr="00043B50" w:rsidRDefault="00927725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EF7AAE"/>
                  <w:left w:val="single" w:sz="48" w:space="0" w:color="EF7AAE"/>
                  <w:bottom w:val="nil"/>
                  <w:right w:val="single" w:sz="48" w:space="0" w:color="EF7AAE"/>
                </w:tcBorders>
                <w:vAlign w:val="center"/>
              </w:tcPr>
              <w:p w:rsidR="00927725" w:rsidRPr="00043B50" w:rsidRDefault="00927725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04FA22C5" wp14:editId="13A15B6E">
                      <wp:extent cx="1914229" cy="2110104"/>
                      <wp:effectExtent l="0" t="0" r="0" b="508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4229" cy="21101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27725" w:rsidRPr="00043B50" w:rsidTr="005409BB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EF7AAE"/>
                  <w:left w:val="single" w:sz="48" w:space="0" w:color="EF7AAE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927725" w:rsidRPr="00043B50" w:rsidRDefault="00927725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EF7AAE"/>
                </w:tcBorders>
              </w:tcPr>
              <w:p w:rsidR="00927725" w:rsidRPr="00043B50" w:rsidRDefault="00927725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927725" w:rsidRPr="00043B50" w:rsidTr="005409BB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EF7AAE"/>
                  <w:bottom w:val="nil"/>
                  <w:right w:val="nil"/>
                </w:tcBorders>
              </w:tcPr>
              <w:p w:rsidR="00927725" w:rsidRPr="00043B50" w:rsidRDefault="00927725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2DECCF18" wp14:editId="303D4AE0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27725" w:rsidRPr="008744DB" w:rsidRDefault="00927725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2DECCF18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927725" w:rsidRPr="008744DB" w:rsidRDefault="00927725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EF7AAE"/>
                </w:tcBorders>
              </w:tcPr>
              <w:p w:rsidR="00927725" w:rsidRPr="00043B50" w:rsidRDefault="00927725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927725" w:rsidRPr="00043B50" w:rsidTr="005409BB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EF7AAE"/>
                  <w:bottom w:val="single" w:sz="48" w:space="0" w:color="EF7AAE"/>
                  <w:right w:val="single" w:sz="48" w:space="0" w:color="EF7AAE"/>
                </w:tcBorders>
                <w:shd w:val="clear" w:color="auto" w:fill="F9DDEC"/>
              </w:tcPr>
              <w:p w:rsidR="00927725" w:rsidRDefault="00927725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927725" w:rsidRPr="00043B50" w:rsidRDefault="00927725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927725" w:rsidRDefault="00927725" w:rsidP="00B5794C">
          <w:pPr>
            <w:pStyle w:val="Textkrper"/>
            <w:spacing w:after="0"/>
            <w:jc w:val="center"/>
          </w:pPr>
        </w:p>
        <w:p w:rsidR="00927725" w:rsidRDefault="00927725" w:rsidP="00B5794C">
          <w:pPr>
            <w:pStyle w:val="Textkrper"/>
            <w:spacing w:after="0"/>
            <w:jc w:val="center"/>
          </w:pPr>
        </w:p>
        <w:p w:rsidR="00927725" w:rsidRDefault="00927725" w:rsidP="00B5794C">
          <w:pPr>
            <w:pStyle w:val="Textkrper"/>
            <w:spacing w:after="0"/>
            <w:jc w:val="center"/>
          </w:pPr>
          <w:r>
            <w:rPr>
              <w:rFonts w:cs="Arial"/>
              <w:caps/>
              <w:noProof/>
              <w:szCs w:val="22"/>
            </w:rPr>
            <w:drawing>
              <wp:anchor distT="0" distB="0" distL="114300" distR="114300" simplePos="0" relativeHeight="251660288" behindDoc="0" locked="1" layoutInCell="1" allowOverlap="1" wp14:anchorId="43FA73EB" wp14:editId="5258653C">
                <wp:simplePos x="0" y="0"/>
                <wp:positionH relativeFrom="page">
                  <wp:posOffset>6000750</wp:posOffset>
                </wp:positionH>
                <wp:positionV relativeFrom="page">
                  <wp:posOffset>5324475</wp:posOffset>
                </wp:positionV>
                <wp:extent cx="445770" cy="44577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927725" w:rsidTr="009E5492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EF7AAE"/>
                  <w:left w:val="single" w:sz="48" w:space="0" w:color="EF7AAE"/>
                  <w:bottom w:val="single" w:sz="48" w:space="0" w:color="EF7AAE"/>
                  <w:right w:val="single" w:sz="48" w:space="0" w:color="EF7AAE"/>
                </w:tcBorders>
                <w:shd w:val="clear" w:color="auto" w:fill="EF7AAE"/>
                <w:vAlign w:val="center"/>
              </w:tcPr>
              <w:p w:rsidR="00927725" w:rsidRPr="00134D45" w:rsidRDefault="00927725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F9DDEC"/>
                  <w:left w:val="single" w:sz="48" w:space="0" w:color="EF7AAE"/>
                  <w:bottom w:val="single" w:sz="48" w:space="0" w:color="EF7AAE"/>
                  <w:right w:val="single" w:sz="48" w:space="0" w:color="F9DDEC"/>
                </w:tcBorders>
                <w:shd w:val="clear" w:color="auto" w:fill="F9DDEC"/>
                <w:vAlign w:val="center"/>
              </w:tcPr>
              <w:p w:rsidR="00927725" w:rsidRPr="00134D45" w:rsidRDefault="00927725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küche</w:t>
                </w:r>
              </w:p>
            </w:tc>
          </w:tr>
          <w:tr w:rsidR="00927725" w:rsidRPr="00043B50" w:rsidTr="005409BB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EF7AAE"/>
                  <w:bottom w:val="single" w:sz="48" w:space="0" w:color="EF7AAE"/>
                  <w:right w:val="single" w:sz="48" w:space="0" w:color="EF7AAE"/>
                </w:tcBorders>
                <w:shd w:val="clear" w:color="auto" w:fill="F9DDEC"/>
              </w:tcPr>
              <w:p w:rsidR="00927725" w:rsidRPr="00043B50" w:rsidRDefault="00927725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EF7AAE"/>
                  <w:left w:val="single" w:sz="48" w:space="0" w:color="EF7AAE"/>
                  <w:bottom w:val="nil"/>
                  <w:right w:val="single" w:sz="48" w:space="0" w:color="EF7AAE"/>
                </w:tcBorders>
                <w:vAlign w:val="center"/>
              </w:tcPr>
              <w:p w:rsidR="00927725" w:rsidRPr="00043B50" w:rsidRDefault="00927725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33A9E911" wp14:editId="185EEFE5">
                      <wp:extent cx="1914229" cy="2110104"/>
                      <wp:effectExtent l="0" t="0" r="0" b="508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4229" cy="21101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27725" w:rsidRPr="00043B50" w:rsidTr="005409BB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EF7AAE"/>
                  <w:left w:val="single" w:sz="48" w:space="0" w:color="EF7AAE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927725" w:rsidRPr="00043B50" w:rsidRDefault="00927725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EF7AAE"/>
                </w:tcBorders>
              </w:tcPr>
              <w:p w:rsidR="00927725" w:rsidRPr="00043B50" w:rsidRDefault="00927725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927725" w:rsidRPr="00043B50" w:rsidTr="005409BB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EF7AAE"/>
                  <w:bottom w:val="nil"/>
                  <w:right w:val="nil"/>
                </w:tcBorders>
              </w:tcPr>
              <w:p w:rsidR="00927725" w:rsidRPr="00043B50" w:rsidRDefault="00927725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0D25D8F2" wp14:editId="00006A99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27725" w:rsidRPr="008744DB" w:rsidRDefault="00927725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D25D8F2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927725" w:rsidRPr="008744DB" w:rsidRDefault="00927725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EF7AAE"/>
                </w:tcBorders>
              </w:tcPr>
              <w:p w:rsidR="00927725" w:rsidRPr="00043B50" w:rsidRDefault="00927725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927725" w:rsidRPr="00043B50" w:rsidTr="005409BB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EF7AAE"/>
                  <w:bottom w:val="single" w:sz="48" w:space="0" w:color="EF7AAE"/>
                  <w:right w:val="single" w:sz="48" w:space="0" w:color="EF7AAE"/>
                </w:tcBorders>
                <w:shd w:val="clear" w:color="auto" w:fill="F9DDEC"/>
              </w:tcPr>
              <w:p w:rsidR="00927725" w:rsidRDefault="00927725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927725" w:rsidRPr="00043B50" w:rsidRDefault="00927725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927725" w:rsidRDefault="00927725" w:rsidP="00B5794C">
          <w:pPr>
            <w:pStyle w:val="Textkrper"/>
            <w:spacing w:after="0"/>
            <w:jc w:val="center"/>
          </w:pPr>
        </w:p>
        <w:p w:rsidR="00000000" w:rsidRDefault="006270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A2"/>
    <w:rsid w:val="00071A9A"/>
    <w:rsid w:val="001024E0"/>
    <w:rsid w:val="001A1F8D"/>
    <w:rsid w:val="001C3D78"/>
    <w:rsid w:val="001E00A2"/>
    <w:rsid w:val="0042080E"/>
    <w:rsid w:val="0046436F"/>
    <w:rsid w:val="005452D4"/>
    <w:rsid w:val="00574B47"/>
    <w:rsid w:val="005A3252"/>
    <w:rsid w:val="005E7897"/>
    <w:rsid w:val="00627070"/>
    <w:rsid w:val="008D4D66"/>
    <w:rsid w:val="00927725"/>
    <w:rsid w:val="00A91638"/>
    <w:rsid w:val="00B7161D"/>
    <w:rsid w:val="00DD05FA"/>
    <w:rsid w:val="00E12C78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927725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927725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92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AK_Kueche.dotm</Template>
  <TotalTime>0</TotalTime>
  <Pages>1</Pages>
  <Words>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10</cp:revision>
  <cp:lastPrinted>2021-09-16T16:56:00Z</cp:lastPrinted>
  <dcterms:created xsi:type="dcterms:W3CDTF">2015-04-15T19:27:00Z</dcterms:created>
  <dcterms:modified xsi:type="dcterms:W3CDTF">2021-09-16T17:02:00Z</dcterms:modified>
</cp:coreProperties>
</file>