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BB64AA" w14:textId="093F2CEB" w:rsidR="00283E02" w:rsidRDefault="00D23297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3C3AE5AD" wp14:editId="775982A6">
            <wp:simplePos x="0" y="0"/>
            <wp:positionH relativeFrom="page">
              <wp:posOffset>6000750</wp:posOffset>
            </wp:positionH>
            <wp:positionV relativeFrom="page">
              <wp:posOffset>1047750</wp:posOffset>
            </wp:positionV>
            <wp:extent cx="445770" cy="445770"/>
            <wp:effectExtent l="0" t="0" r="0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14:paraId="1A2FA7FB" w14:textId="77777777" w:rsidTr="000535CB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D5BE8C"/>
              <w:left w:val="single" w:sz="48" w:space="0" w:color="D5BE8C"/>
              <w:bottom w:val="single" w:sz="48" w:space="0" w:color="D5BE8C"/>
              <w:right w:val="single" w:sz="48" w:space="0" w:color="D5BE8C"/>
            </w:tcBorders>
            <w:shd w:val="clear" w:color="auto" w:fill="D5BE8C"/>
            <w:vAlign w:val="center"/>
          </w:tcPr>
          <w:p w14:paraId="5F11D587" w14:textId="30455347"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nil"/>
              <w:left w:val="single" w:sz="48" w:space="0" w:color="D5BE8C"/>
              <w:bottom w:val="single" w:sz="48" w:space="0" w:color="D5BE8C"/>
              <w:right w:val="single" w:sz="48" w:space="0" w:color="F2EADD"/>
            </w:tcBorders>
            <w:shd w:val="clear" w:color="auto" w:fill="F2EADD"/>
            <w:vAlign w:val="center"/>
          </w:tcPr>
          <w:p w14:paraId="4A397AFA" w14:textId="754C3FF9" w:rsidR="00BD19B6" w:rsidRPr="00134D45" w:rsidRDefault="009241CA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Lager</w:t>
            </w:r>
          </w:p>
        </w:tc>
      </w:tr>
      <w:tr w:rsidR="00BD19B6" w:rsidRPr="00043B50" w14:paraId="77A4AF4B" w14:textId="77777777" w:rsidTr="000535CB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5BE8C"/>
              <w:bottom w:val="nil"/>
              <w:right w:val="nil"/>
            </w:tcBorders>
            <w:shd w:val="clear" w:color="auto" w:fill="F2EADD"/>
          </w:tcPr>
          <w:p w14:paraId="314C15E3" w14:textId="77777777"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D5BE8C"/>
              <w:left w:val="nil"/>
              <w:bottom w:val="nil"/>
              <w:right w:val="single" w:sz="48" w:space="0" w:color="D5BE8C"/>
            </w:tcBorders>
            <w:vAlign w:val="center"/>
          </w:tcPr>
          <w:p w14:paraId="4EF066CD" w14:textId="4F9D1289"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178BBA7" wp14:editId="2FC3AC24">
                  <wp:extent cx="1897456" cy="2119122"/>
                  <wp:effectExtent l="0" t="0" r="762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456" cy="2119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14:paraId="3F374575" w14:textId="77777777" w:rsidTr="000535CB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5BE8C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3E5D4E0" w14:textId="77777777"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5BE8C"/>
            </w:tcBorders>
          </w:tcPr>
          <w:p w14:paraId="232435F9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5C2F7DB0" w14:textId="77777777" w:rsidTr="000535CB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5BE8C"/>
              <w:bottom w:val="nil"/>
              <w:right w:val="nil"/>
            </w:tcBorders>
          </w:tcPr>
          <w:p w14:paraId="46707597" w14:textId="77777777"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0AFBCF2" wp14:editId="70F0378C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B5AC2D" w14:textId="77777777"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AFBCF2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14:paraId="41B5AC2D" w14:textId="77777777"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5BE8C"/>
            </w:tcBorders>
          </w:tcPr>
          <w:p w14:paraId="635C04C2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61F734AA" w14:textId="77777777" w:rsidTr="000535CB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D5BE8C"/>
              <w:bottom w:val="single" w:sz="48" w:space="0" w:color="D5BE8C"/>
              <w:right w:val="single" w:sz="48" w:space="0" w:color="D5BE8C"/>
            </w:tcBorders>
            <w:shd w:val="clear" w:color="auto" w:fill="F2EADD"/>
          </w:tcPr>
          <w:p w14:paraId="24F5A267" w14:textId="77777777"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14:paraId="7E641E9C" w14:textId="77777777"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63AC5079" w14:textId="77777777" w:rsidR="00220B19" w:rsidRDefault="00220B19" w:rsidP="00B5794C">
      <w:pPr>
        <w:pStyle w:val="Textkrper"/>
        <w:spacing w:after="0"/>
        <w:jc w:val="center"/>
      </w:pPr>
    </w:p>
    <w:p w14:paraId="64980F51" w14:textId="77777777" w:rsidR="00E07538" w:rsidRDefault="00E07538" w:rsidP="00B5794C">
      <w:pPr>
        <w:pStyle w:val="Textkrper"/>
        <w:spacing w:after="0"/>
        <w:jc w:val="center"/>
      </w:pPr>
    </w:p>
    <w:p w14:paraId="38907CB4" w14:textId="0EAC6220" w:rsidR="00CC23F3" w:rsidRDefault="00D23297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063D1283" wp14:editId="14186623">
            <wp:simplePos x="0" y="0"/>
            <wp:positionH relativeFrom="page">
              <wp:posOffset>6010275</wp:posOffset>
            </wp:positionH>
            <wp:positionV relativeFrom="page">
              <wp:posOffset>5324475</wp:posOffset>
            </wp:positionV>
            <wp:extent cx="445770" cy="445770"/>
            <wp:effectExtent l="0" t="0" r="0" b="0"/>
            <wp:wrapNone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14:paraId="243C8E97" w14:textId="77777777" w:rsidTr="000535CB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D5BE8C"/>
              <w:left w:val="single" w:sz="48" w:space="0" w:color="D5BE8C"/>
              <w:bottom w:val="single" w:sz="48" w:space="0" w:color="D5BE8C"/>
              <w:right w:val="single" w:sz="48" w:space="0" w:color="D5BE8C"/>
            </w:tcBorders>
            <w:shd w:val="clear" w:color="auto" w:fill="D5BE8C"/>
            <w:vAlign w:val="center"/>
          </w:tcPr>
          <w:p w14:paraId="1A0CDCE9" w14:textId="77777777"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nil"/>
              <w:left w:val="single" w:sz="48" w:space="0" w:color="D5BE8C"/>
              <w:bottom w:val="single" w:sz="48" w:space="0" w:color="D5BE8C"/>
              <w:right w:val="single" w:sz="48" w:space="0" w:color="F2EADD"/>
            </w:tcBorders>
            <w:shd w:val="clear" w:color="auto" w:fill="F2EADD"/>
            <w:vAlign w:val="center"/>
          </w:tcPr>
          <w:p w14:paraId="7A83901C" w14:textId="77777777" w:rsidR="00593FA2" w:rsidRPr="00134D45" w:rsidRDefault="009241CA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Lager</w:t>
            </w:r>
          </w:p>
        </w:tc>
      </w:tr>
      <w:tr w:rsidR="00593FA2" w:rsidRPr="00043B50" w14:paraId="3C7AAC4F" w14:textId="77777777" w:rsidTr="000535CB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5BE8C"/>
              <w:bottom w:val="nil"/>
              <w:right w:val="nil"/>
            </w:tcBorders>
            <w:shd w:val="clear" w:color="auto" w:fill="F2EADD"/>
          </w:tcPr>
          <w:p w14:paraId="4236F99E" w14:textId="77777777"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D5BE8C"/>
              <w:left w:val="nil"/>
              <w:bottom w:val="nil"/>
              <w:right w:val="single" w:sz="48" w:space="0" w:color="D5BE8C"/>
            </w:tcBorders>
            <w:vAlign w:val="center"/>
          </w:tcPr>
          <w:p w14:paraId="5212F62B" w14:textId="77777777"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A8FF96F" wp14:editId="1060FB35">
                  <wp:extent cx="1897456" cy="2119122"/>
                  <wp:effectExtent l="0" t="0" r="762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456" cy="2119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14:paraId="0A8CA29D" w14:textId="77777777" w:rsidTr="000535CB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5BE8C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93120A0" w14:textId="77777777"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5BE8C"/>
            </w:tcBorders>
          </w:tcPr>
          <w:p w14:paraId="7CBD705D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716CCE6B" w14:textId="77777777" w:rsidTr="000535CB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5BE8C"/>
              <w:bottom w:val="nil"/>
              <w:right w:val="nil"/>
            </w:tcBorders>
          </w:tcPr>
          <w:p w14:paraId="50471A34" w14:textId="77777777"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391D899" wp14:editId="3D2F5633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453161" w14:textId="77777777"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91D899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14:paraId="67453161" w14:textId="77777777"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5BE8C"/>
            </w:tcBorders>
          </w:tcPr>
          <w:p w14:paraId="52C52D6F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14A00340" w14:textId="77777777" w:rsidTr="000535CB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D5BE8C"/>
              <w:bottom w:val="single" w:sz="48" w:space="0" w:color="D5BE8C"/>
              <w:right w:val="single" w:sz="48" w:space="0" w:color="D5BE8C"/>
            </w:tcBorders>
            <w:shd w:val="clear" w:color="auto" w:fill="F2EADD"/>
          </w:tcPr>
          <w:p w14:paraId="7637C991" w14:textId="77777777"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14:paraId="553CB2B1" w14:textId="77777777"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59A964A6" w14:textId="77777777" w:rsidR="006C3C78" w:rsidRDefault="006C3C78" w:rsidP="00B5794C">
      <w:pPr>
        <w:pStyle w:val="Textkrper"/>
        <w:spacing w:after="0"/>
        <w:jc w:val="center"/>
      </w:pPr>
    </w:p>
    <w:p w14:paraId="52870933" w14:textId="77777777"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1"/>
      <w:footerReference w:type="default" r:id="rId12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46EB" w14:textId="77777777" w:rsidR="00B910EA" w:rsidRDefault="00B910EA" w:rsidP="00134D45">
      <w:r>
        <w:separator/>
      </w:r>
    </w:p>
  </w:endnote>
  <w:endnote w:type="continuationSeparator" w:id="0">
    <w:p w14:paraId="1314CE0C" w14:textId="77777777" w:rsidR="00B910EA" w:rsidRDefault="00B910EA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7B9E" w14:textId="77777777"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BCAA" w14:textId="77777777" w:rsidR="00B910EA" w:rsidRDefault="00B910EA" w:rsidP="00134D45">
      <w:r>
        <w:separator/>
      </w:r>
    </w:p>
  </w:footnote>
  <w:footnote w:type="continuationSeparator" w:id="0">
    <w:p w14:paraId="208F803E" w14:textId="77777777" w:rsidR="00B910EA" w:rsidRDefault="00B910EA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029B" w14:textId="77777777"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BC"/>
    <w:rsid w:val="00030CCF"/>
    <w:rsid w:val="00043B50"/>
    <w:rsid w:val="000535CB"/>
    <w:rsid w:val="0008600D"/>
    <w:rsid w:val="00134D45"/>
    <w:rsid w:val="001A0E96"/>
    <w:rsid w:val="001E2B85"/>
    <w:rsid w:val="00220B19"/>
    <w:rsid w:val="0025449D"/>
    <w:rsid w:val="002606A5"/>
    <w:rsid w:val="00283E02"/>
    <w:rsid w:val="002F2040"/>
    <w:rsid w:val="00330AA8"/>
    <w:rsid w:val="0036408B"/>
    <w:rsid w:val="003B7411"/>
    <w:rsid w:val="00417616"/>
    <w:rsid w:val="00441507"/>
    <w:rsid w:val="0044518D"/>
    <w:rsid w:val="00455760"/>
    <w:rsid w:val="00482D64"/>
    <w:rsid w:val="0055682F"/>
    <w:rsid w:val="00593FA2"/>
    <w:rsid w:val="005977A4"/>
    <w:rsid w:val="005A3CE7"/>
    <w:rsid w:val="005C4A28"/>
    <w:rsid w:val="00640D0D"/>
    <w:rsid w:val="00664AE6"/>
    <w:rsid w:val="00696E52"/>
    <w:rsid w:val="006C3C78"/>
    <w:rsid w:val="006F0F41"/>
    <w:rsid w:val="00722A0D"/>
    <w:rsid w:val="007F3045"/>
    <w:rsid w:val="00843B49"/>
    <w:rsid w:val="008744DB"/>
    <w:rsid w:val="00883651"/>
    <w:rsid w:val="008930CE"/>
    <w:rsid w:val="00896E02"/>
    <w:rsid w:val="008B1383"/>
    <w:rsid w:val="008C551C"/>
    <w:rsid w:val="008E064C"/>
    <w:rsid w:val="009121DD"/>
    <w:rsid w:val="009241CA"/>
    <w:rsid w:val="009266A5"/>
    <w:rsid w:val="00996C4F"/>
    <w:rsid w:val="009B2BB1"/>
    <w:rsid w:val="009D1514"/>
    <w:rsid w:val="00A13B1B"/>
    <w:rsid w:val="00A414BA"/>
    <w:rsid w:val="00A42B22"/>
    <w:rsid w:val="00A45BBC"/>
    <w:rsid w:val="00A60CC2"/>
    <w:rsid w:val="00A6597B"/>
    <w:rsid w:val="00AE69E1"/>
    <w:rsid w:val="00AF00D9"/>
    <w:rsid w:val="00AF62C3"/>
    <w:rsid w:val="00B161AD"/>
    <w:rsid w:val="00B5794C"/>
    <w:rsid w:val="00B66397"/>
    <w:rsid w:val="00B910EA"/>
    <w:rsid w:val="00BD19B6"/>
    <w:rsid w:val="00C8582F"/>
    <w:rsid w:val="00C92BF2"/>
    <w:rsid w:val="00CC23F3"/>
    <w:rsid w:val="00CE3B34"/>
    <w:rsid w:val="00CF7105"/>
    <w:rsid w:val="00D23297"/>
    <w:rsid w:val="00D31DB8"/>
    <w:rsid w:val="00D45532"/>
    <w:rsid w:val="00D462DB"/>
    <w:rsid w:val="00D93E21"/>
    <w:rsid w:val="00DF7F94"/>
    <w:rsid w:val="00E0644D"/>
    <w:rsid w:val="00E07538"/>
    <w:rsid w:val="00E551E3"/>
    <w:rsid w:val="00E62D95"/>
    <w:rsid w:val="00E62DED"/>
    <w:rsid w:val="00EE7BB6"/>
    <w:rsid w:val="00EF25FF"/>
    <w:rsid w:val="00F44FAE"/>
    <w:rsid w:val="00F51801"/>
    <w:rsid w:val="00FB73E3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F156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DB737FD3-C65D-400B-B952-58AACBE39E35}"/>
      </w:docPartPr>
      <w:docPartBody>
        <w:p w:rsidR="00246911" w:rsidRDefault="00246911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3C3AE5AD" wp14:editId="775982A6">
                <wp:simplePos x="0" y="0"/>
                <wp:positionH relativeFrom="page">
                  <wp:posOffset>6000750</wp:posOffset>
                </wp:positionH>
                <wp:positionV relativeFrom="page">
                  <wp:posOffset>1047750</wp:posOffset>
                </wp:positionV>
                <wp:extent cx="445770" cy="445770"/>
                <wp:effectExtent l="0" t="0" r="0" b="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246911" w:rsidTr="000535CB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D5BE8C"/>
                  <w:left w:val="single" w:sz="48" w:space="0" w:color="D5BE8C"/>
                  <w:bottom w:val="single" w:sz="48" w:space="0" w:color="D5BE8C"/>
                  <w:right w:val="single" w:sz="48" w:space="0" w:color="D5BE8C"/>
                </w:tcBorders>
                <w:shd w:val="clear" w:color="auto" w:fill="D5BE8C"/>
                <w:vAlign w:val="center"/>
              </w:tcPr>
              <w:p w:rsidR="00246911" w:rsidRPr="00134D45" w:rsidRDefault="00246911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nil"/>
                  <w:left w:val="single" w:sz="48" w:space="0" w:color="D5BE8C"/>
                  <w:bottom w:val="single" w:sz="48" w:space="0" w:color="D5BE8C"/>
                  <w:right w:val="single" w:sz="48" w:space="0" w:color="F2EADD"/>
                </w:tcBorders>
                <w:shd w:val="clear" w:color="auto" w:fill="F2EADD"/>
                <w:vAlign w:val="center"/>
              </w:tcPr>
              <w:p w:rsidR="00246911" w:rsidRPr="00134D45" w:rsidRDefault="00246911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Lager</w:t>
                </w:r>
              </w:p>
            </w:tc>
          </w:tr>
          <w:tr w:rsidR="00246911" w:rsidRPr="00043B50" w:rsidTr="000535CB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5BE8C"/>
                  <w:bottom w:val="nil"/>
                  <w:right w:val="nil"/>
                </w:tcBorders>
                <w:shd w:val="clear" w:color="auto" w:fill="F2EADD"/>
              </w:tcPr>
              <w:p w:rsidR="00246911" w:rsidRPr="00043B50" w:rsidRDefault="00246911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D5BE8C"/>
                  <w:left w:val="nil"/>
                  <w:bottom w:val="nil"/>
                  <w:right w:val="single" w:sz="48" w:space="0" w:color="D5BE8C"/>
                </w:tcBorders>
                <w:vAlign w:val="center"/>
              </w:tcPr>
              <w:p w:rsidR="00246911" w:rsidRPr="00043B50" w:rsidRDefault="00246911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2178BBA7" wp14:editId="2FC3AC24">
                      <wp:extent cx="1897456" cy="2119122"/>
                      <wp:effectExtent l="0" t="0" r="7620" b="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7456" cy="21191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46911" w:rsidRPr="00043B50" w:rsidTr="000535CB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5BE8C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46911" w:rsidRPr="00043B50" w:rsidRDefault="00246911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D5BE8C"/>
                </w:tcBorders>
              </w:tcPr>
              <w:p w:rsidR="00246911" w:rsidRPr="00043B50" w:rsidRDefault="00246911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246911" w:rsidRPr="00043B50" w:rsidTr="000535CB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5BE8C"/>
                  <w:bottom w:val="nil"/>
                  <w:right w:val="nil"/>
                </w:tcBorders>
              </w:tcPr>
              <w:p w:rsidR="00246911" w:rsidRPr="00043B50" w:rsidRDefault="00246911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00AFBCF2" wp14:editId="70F0378C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46911" w:rsidRPr="008744DB" w:rsidRDefault="00246911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00AFBCF2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" filled="f" stroked="f" strokeweight="1pt">
                          <v:textbox>
                            <w:txbxContent>
                              <w:p w:rsidR="00246911" w:rsidRPr="008744DB" w:rsidRDefault="00246911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D5BE8C"/>
                </w:tcBorders>
              </w:tcPr>
              <w:p w:rsidR="00246911" w:rsidRPr="00043B50" w:rsidRDefault="00246911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246911" w:rsidRPr="00043B50" w:rsidTr="000535CB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D5BE8C"/>
                  <w:bottom w:val="single" w:sz="48" w:space="0" w:color="D5BE8C"/>
                  <w:right w:val="single" w:sz="48" w:space="0" w:color="D5BE8C"/>
                </w:tcBorders>
                <w:shd w:val="clear" w:color="auto" w:fill="F2EADD"/>
              </w:tcPr>
              <w:p w:rsidR="00246911" w:rsidRDefault="00246911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246911" w:rsidRPr="00043B50" w:rsidRDefault="00246911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246911" w:rsidRDefault="00246911" w:rsidP="00B5794C">
          <w:pPr>
            <w:pStyle w:val="Textkrper"/>
            <w:spacing w:after="0"/>
            <w:jc w:val="center"/>
          </w:pPr>
        </w:p>
        <w:p w:rsidR="00246911" w:rsidRDefault="00246911" w:rsidP="00B5794C">
          <w:pPr>
            <w:pStyle w:val="Textkrper"/>
            <w:spacing w:after="0"/>
            <w:jc w:val="center"/>
          </w:pPr>
        </w:p>
        <w:p w:rsidR="00246911" w:rsidRDefault="00246911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063D1283" wp14:editId="14186623">
                <wp:simplePos x="0" y="0"/>
                <wp:positionH relativeFrom="page">
                  <wp:posOffset>6010275</wp:posOffset>
                </wp:positionH>
                <wp:positionV relativeFrom="page">
                  <wp:posOffset>5324475</wp:posOffset>
                </wp:positionV>
                <wp:extent cx="445770" cy="445770"/>
                <wp:effectExtent l="0" t="0" r="0" b="0"/>
                <wp:wrapNone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246911" w:rsidTr="000535CB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D5BE8C"/>
                  <w:left w:val="single" w:sz="48" w:space="0" w:color="D5BE8C"/>
                  <w:bottom w:val="single" w:sz="48" w:space="0" w:color="D5BE8C"/>
                  <w:right w:val="single" w:sz="48" w:space="0" w:color="D5BE8C"/>
                </w:tcBorders>
                <w:shd w:val="clear" w:color="auto" w:fill="D5BE8C"/>
                <w:vAlign w:val="center"/>
              </w:tcPr>
              <w:p w:rsidR="00246911" w:rsidRPr="00134D45" w:rsidRDefault="00246911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nil"/>
                  <w:left w:val="single" w:sz="48" w:space="0" w:color="D5BE8C"/>
                  <w:bottom w:val="single" w:sz="48" w:space="0" w:color="D5BE8C"/>
                  <w:right w:val="single" w:sz="48" w:space="0" w:color="F2EADD"/>
                </w:tcBorders>
                <w:shd w:val="clear" w:color="auto" w:fill="F2EADD"/>
                <w:vAlign w:val="center"/>
              </w:tcPr>
              <w:p w:rsidR="00246911" w:rsidRPr="00134D45" w:rsidRDefault="00246911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Lager</w:t>
                </w:r>
              </w:p>
            </w:tc>
          </w:tr>
          <w:tr w:rsidR="00246911" w:rsidRPr="00043B50" w:rsidTr="000535CB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5BE8C"/>
                  <w:bottom w:val="nil"/>
                  <w:right w:val="nil"/>
                </w:tcBorders>
                <w:shd w:val="clear" w:color="auto" w:fill="F2EADD"/>
              </w:tcPr>
              <w:p w:rsidR="00246911" w:rsidRPr="00043B50" w:rsidRDefault="00246911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D5BE8C"/>
                  <w:left w:val="nil"/>
                  <w:bottom w:val="nil"/>
                  <w:right w:val="single" w:sz="48" w:space="0" w:color="D5BE8C"/>
                </w:tcBorders>
                <w:vAlign w:val="center"/>
              </w:tcPr>
              <w:p w:rsidR="00246911" w:rsidRPr="00043B50" w:rsidRDefault="00246911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4A8FF96F" wp14:editId="1060FB35">
                      <wp:extent cx="1897456" cy="2119122"/>
                      <wp:effectExtent l="0" t="0" r="7620" b="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7456" cy="21191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46911" w:rsidRPr="00043B50" w:rsidTr="000535CB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5BE8C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46911" w:rsidRPr="00043B50" w:rsidRDefault="00246911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D5BE8C"/>
                </w:tcBorders>
              </w:tcPr>
              <w:p w:rsidR="00246911" w:rsidRPr="00043B50" w:rsidRDefault="00246911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246911" w:rsidRPr="00043B50" w:rsidTr="000535CB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5BE8C"/>
                  <w:bottom w:val="nil"/>
                  <w:right w:val="nil"/>
                </w:tcBorders>
              </w:tcPr>
              <w:p w:rsidR="00246911" w:rsidRPr="00043B50" w:rsidRDefault="00246911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7391D899" wp14:editId="3D2F5633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46911" w:rsidRPr="008744DB" w:rsidRDefault="00246911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7391D899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8pcgQIAAE8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" filled="f" stroked="f" strokeweight="1pt">
                          <v:textbox>
                            <w:txbxContent>
                              <w:p w:rsidR="00246911" w:rsidRPr="008744DB" w:rsidRDefault="00246911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D5BE8C"/>
                </w:tcBorders>
              </w:tcPr>
              <w:p w:rsidR="00246911" w:rsidRPr="00043B50" w:rsidRDefault="00246911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246911" w:rsidRPr="00043B50" w:rsidTr="000535CB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D5BE8C"/>
                  <w:bottom w:val="single" w:sz="48" w:space="0" w:color="D5BE8C"/>
                  <w:right w:val="single" w:sz="48" w:space="0" w:color="D5BE8C"/>
                </w:tcBorders>
                <w:shd w:val="clear" w:color="auto" w:fill="F2EADD"/>
              </w:tcPr>
              <w:p w:rsidR="00246911" w:rsidRDefault="00246911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246911" w:rsidRPr="00043B50" w:rsidRDefault="00246911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246911" w:rsidRDefault="00246911" w:rsidP="00B5794C">
          <w:pPr>
            <w:pStyle w:val="Textkrper"/>
            <w:spacing w:after="0"/>
            <w:jc w:val="center"/>
          </w:pPr>
        </w:p>
        <w:p w:rsidR="00000000" w:rsidRDefault="0024691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A2"/>
    <w:rsid w:val="00071A9A"/>
    <w:rsid w:val="001024E0"/>
    <w:rsid w:val="001A1F8D"/>
    <w:rsid w:val="001E00A2"/>
    <w:rsid w:val="00246911"/>
    <w:rsid w:val="003041DA"/>
    <w:rsid w:val="0042080E"/>
    <w:rsid w:val="0046436F"/>
    <w:rsid w:val="00574B47"/>
    <w:rsid w:val="005A3252"/>
    <w:rsid w:val="005E7897"/>
    <w:rsid w:val="00700851"/>
    <w:rsid w:val="0093794A"/>
    <w:rsid w:val="00A33E2F"/>
    <w:rsid w:val="00A91638"/>
    <w:rsid w:val="00DD05FA"/>
    <w:rsid w:val="00E12C78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246911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246911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246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AK_Lager_betriebsspezifisch.dotm</Template>
  <TotalTime>0</TotalTime>
  <Pages>1</Pages>
  <Words>33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3</cp:revision>
  <cp:lastPrinted>2014-07-27T17:30:00Z</cp:lastPrinted>
  <dcterms:created xsi:type="dcterms:W3CDTF">2015-04-15T20:01:00Z</dcterms:created>
  <dcterms:modified xsi:type="dcterms:W3CDTF">2021-09-20T14:48:00Z</dcterms:modified>
</cp:coreProperties>
</file>