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9CCF0" w14:textId="6AA45765" w:rsidR="00283E02" w:rsidRDefault="00DB53F8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CB465BE" wp14:editId="3DB9BF3E">
            <wp:simplePos x="0" y="0"/>
            <wp:positionH relativeFrom="page">
              <wp:posOffset>6000750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615A95D0" w14:textId="77777777" w:rsidTr="00320ABC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F3987B"/>
              <w:left w:val="single" w:sz="48" w:space="0" w:color="F3987B"/>
              <w:bottom w:val="single" w:sz="48" w:space="0" w:color="F3987B"/>
              <w:right w:val="single" w:sz="48" w:space="0" w:color="F3987B"/>
            </w:tcBorders>
            <w:shd w:val="clear" w:color="auto" w:fill="F3987B"/>
            <w:vAlign w:val="center"/>
          </w:tcPr>
          <w:p w14:paraId="4167FB1D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F3987B"/>
              <w:bottom w:val="single" w:sz="48" w:space="0" w:color="F3987B"/>
              <w:right w:val="single" w:sz="48" w:space="0" w:color="F9DDEC"/>
            </w:tcBorders>
            <w:shd w:val="clear" w:color="auto" w:fill="FBE3D7"/>
            <w:vAlign w:val="center"/>
          </w:tcPr>
          <w:p w14:paraId="4D195EE7" w14:textId="77777777" w:rsidR="00BD19B6" w:rsidRPr="00134D45" w:rsidRDefault="00FF144F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holz</w:t>
            </w:r>
            <w:r w:rsidR="00C76DE9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werkstatt</w:t>
            </w:r>
          </w:p>
        </w:tc>
      </w:tr>
      <w:tr w:rsidR="00BD19B6" w:rsidRPr="00043B50" w14:paraId="497EAAF8" w14:textId="77777777" w:rsidTr="00BE662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3987B"/>
              <w:bottom w:val="nil"/>
              <w:right w:val="nil"/>
            </w:tcBorders>
            <w:shd w:val="clear" w:color="auto" w:fill="FBE3D7"/>
          </w:tcPr>
          <w:p w14:paraId="6B323ADB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F3987B"/>
              <w:left w:val="nil"/>
              <w:bottom w:val="nil"/>
              <w:right w:val="single" w:sz="48" w:space="0" w:color="F3987B"/>
            </w:tcBorders>
            <w:vAlign w:val="center"/>
          </w:tcPr>
          <w:p w14:paraId="0108CBCA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F1D9892" wp14:editId="5D730DDA">
                  <wp:extent cx="1897184" cy="2101087"/>
                  <wp:effectExtent l="0" t="0" r="825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84" cy="210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6A109C3B" w14:textId="77777777" w:rsidTr="00BE662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3987B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71DAD7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3987B"/>
            </w:tcBorders>
          </w:tcPr>
          <w:p w14:paraId="79E53AE0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5657C382" w14:textId="77777777" w:rsidTr="00FF144F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3987B"/>
              <w:bottom w:val="nil"/>
              <w:right w:val="nil"/>
            </w:tcBorders>
          </w:tcPr>
          <w:p w14:paraId="1A468330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1E744EE" wp14:editId="404C250B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89031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E744EE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0E989031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3987B"/>
            </w:tcBorders>
          </w:tcPr>
          <w:p w14:paraId="1E2396AA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22B3F58C" w14:textId="77777777" w:rsidTr="00FF144F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F3987B"/>
              <w:bottom w:val="single" w:sz="48" w:space="0" w:color="F3987B"/>
              <w:right w:val="single" w:sz="48" w:space="0" w:color="F3987B"/>
            </w:tcBorders>
            <w:shd w:val="clear" w:color="auto" w:fill="FBE3D7"/>
          </w:tcPr>
          <w:p w14:paraId="7FF44490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58F74F8F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6CDFB21B" w14:textId="77777777" w:rsidR="00220B19" w:rsidRDefault="00220B19" w:rsidP="00B5794C">
      <w:pPr>
        <w:pStyle w:val="Textkrper"/>
        <w:spacing w:after="0"/>
        <w:jc w:val="center"/>
      </w:pPr>
    </w:p>
    <w:p w14:paraId="5CC0A321" w14:textId="77777777" w:rsidR="00E07538" w:rsidRDefault="00E07538" w:rsidP="00B5794C">
      <w:pPr>
        <w:pStyle w:val="Textkrper"/>
        <w:spacing w:after="0"/>
        <w:jc w:val="center"/>
      </w:pPr>
    </w:p>
    <w:p w14:paraId="653F036D" w14:textId="379BA253" w:rsidR="00CC23F3" w:rsidRDefault="00DB53F8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68AF2663" wp14:editId="4206E7B6">
            <wp:simplePos x="0" y="0"/>
            <wp:positionH relativeFrom="page">
              <wp:posOffset>6010275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69BC6B5C" w14:textId="77777777" w:rsidTr="00320ABC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F3987B"/>
              <w:left w:val="single" w:sz="48" w:space="0" w:color="F3987B"/>
              <w:bottom w:val="single" w:sz="48" w:space="0" w:color="F3987B"/>
              <w:right w:val="single" w:sz="48" w:space="0" w:color="F3987B"/>
            </w:tcBorders>
            <w:shd w:val="clear" w:color="auto" w:fill="F3987B"/>
            <w:vAlign w:val="center"/>
          </w:tcPr>
          <w:p w14:paraId="3D734FA7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F3987B"/>
              <w:bottom w:val="single" w:sz="48" w:space="0" w:color="F3987B"/>
              <w:right w:val="single" w:sz="48" w:space="0" w:color="F9DDEC"/>
            </w:tcBorders>
            <w:shd w:val="clear" w:color="auto" w:fill="FBE3D7"/>
            <w:vAlign w:val="center"/>
          </w:tcPr>
          <w:p w14:paraId="0BC39875" w14:textId="77777777" w:rsidR="00593FA2" w:rsidRPr="00134D45" w:rsidRDefault="00FF144F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holz</w:t>
            </w:r>
            <w:r w:rsidR="00C76DE9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werkstatt</w:t>
            </w:r>
          </w:p>
        </w:tc>
      </w:tr>
      <w:tr w:rsidR="00593FA2" w:rsidRPr="00043B50" w14:paraId="02109057" w14:textId="77777777" w:rsidTr="00BE662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3987B"/>
              <w:bottom w:val="nil"/>
              <w:right w:val="nil"/>
            </w:tcBorders>
            <w:shd w:val="clear" w:color="auto" w:fill="FBE3D7"/>
          </w:tcPr>
          <w:p w14:paraId="7C6FA4B9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F3987B"/>
              <w:left w:val="nil"/>
              <w:bottom w:val="nil"/>
              <w:right w:val="single" w:sz="48" w:space="0" w:color="F3987B"/>
            </w:tcBorders>
            <w:vAlign w:val="center"/>
          </w:tcPr>
          <w:p w14:paraId="620F5A85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435F4E2" wp14:editId="65004C6E">
                  <wp:extent cx="1897184" cy="2101087"/>
                  <wp:effectExtent l="0" t="0" r="825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84" cy="210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1F23B168" w14:textId="77777777" w:rsidTr="00BE662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3987B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07DFBEC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3987B"/>
            </w:tcBorders>
          </w:tcPr>
          <w:p w14:paraId="0C366DEC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5DF9D21E" w14:textId="77777777" w:rsidTr="00FF144F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3987B"/>
              <w:bottom w:val="nil"/>
              <w:right w:val="nil"/>
            </w:tcBorders>
          </w:tcPr>
          <w:p w14:paraId="37599EE0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780F8FE" wp14:editId="09DD0ABC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6E1BF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80F8FE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7356E1BF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3987B"/>
            </w:tcBorders>
          </w:tcPr>
          <w:p w14:paraId="0430C4C8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4E709659" w14:textId="77777777" w:rsidTr="00FF144F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F3987B"/>
              <w:bottom w:val="single" w:sz="48" w:space="0" w:color="F3987B"/>
              <w:right w:val="single" w:sz="48" w:space="0" w:color="F3987B"/>
            </w:tcBorders>
            <w:shd w:val="clear" w:color="auto" w:fill="FBE3D7"/>
          </w:tcPr>
          <w:p w14:paraId="53FEC235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6F6D4803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5044A687" w14:textId="77777777" w:rsidR="006C3C78" w:rsidRDefault="006C3C78" w:rsidP="00B5794C">
      <w:pPr>
        <w:pStyle w:val="Textkrper"/>
        <w:spacing w:after="0"/>
        <w:jc w:val="center"/>
      </w:pPr>
    </w:p>
    <w:p w14:paraId="74B56CD8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C033" w14:textId="77777777" w:rsidR="00C977A6" w:rsidRDefault="00C977A6" w:rsidP="00134D45">
      <w:r>
        <w:separator/>
      </w:r>
    </w:p>
  </w:endnote>
  <w:endnote w:type="continuationSeparator" w:id="0">
    <w:p w14:paraId="4198A3CA" w14:textId="77777777" w:rsidR="00C977A6" w:rsidRDefault="00C977A6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6CF4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9670" w14:textId="77777777" w:rsidR="00C977A6" w:rsidRDefault="00C977A6" w:rsidP="00134D45">
      <w:r>
        <w:separator/>
      </w:r>
    </w:p>
  </w:footnote>
  <w:footnote w:type="continuationSeparator" w:id="0">
    <w:p w14:paraId="03B703ED" w14:textId="77777777" w:rsidR="00C977A6" w:rsidRDefault="00C977A6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6A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8600D"/>
    <w:rsid w:val="00134D45"/>
    <w:rsid w:val="001E2B85"/>
    <w:rsid w:val="00220B19"/>
    <w:rsid w:val="0025449D"/>
    <w:rsid w:val="002606A5"/>
    <w:rsid w:val="00283E02"/>
    <w:rsid w:val="002A6C65"/>
    <w:rsid w:val="002F2040"/>
    <w:rsid w:val="00320ABC"/>
    <w:rsid w:val="00330AA8"/>
    <w:rsid w:val="00361876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640D0D"/>
    <w:rsid w:val="00664AE6"/>
    <w:rsid w:val="00694734"/>
    <w:rsid w:val="00696E52"/>
    <w:rsid w:val="006C3C78"/>
    <w:rsid w:val="006F0F41"/>
    <w:rsid w:val="00722A0D"/>
    <w:rsid w:val="007F3045"/>
    <w:rsid w:val="00843B49"/>
    <w:rsid w:val="008744DB"/>
    <w:rsid w:val="008930CE"/>
    <w:rsid w:val="00896E02"/>
    <w:rsid w:val="008B1383"/>
    <w:rsid w:val="008C551C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AF62C3"/>
    <w:rsid w:val="00B161AD"/>
    <w:rsid w:val="00B5794C"/>
    <w:rsid w:val="00B66397"/>
    <w:rsid w:val="00BD19B6"/>
    <w:rsid w:val="00BE6621"/>
    <w:rsid w:val="00C071A1"/>
    <w:rsid w:val="00C76DE9"/>
    <w:rsid w:val="00C8582F"/>
    <w:rsid w:val="00C92BF2"/>
    <w:rsid w:val="00C977A6"/>
    <w:rsid w:val="00CC23F3"/>
    <w:rsid w:val="00CE3B34"/>
    <w:rsid w:val="00CF7105"/>
    <w:rsid w:val="00D31DB8"/>
    <w:rsid w:val="00D45532"/>
    <w:rsid w:val="00D462DB"/>
    <w:rsid w:val="00D9719A"/>
    <w:rsid w:val="00DB53F8"/>
    <w:rsid w:val="00DF7F94"/>
    <w:rsid w:val="00E0644D"/>
    <w:rsid w:val="00E07538"/>
    <w:rsid w:val="00E551E3"/>
    <w:rsid w:val="00E62D95"/>
    <w:rsid w:val="00E62DED"/>
    <w:rsid w:val="00E977ED"/>
    <w:rsid w:val="00EE7BB6"/>
    <w:rsid w:val="00EF25FF"/>
    <w:rsid w:val="00F44FAE"/>
    <w:rsid w:val="00FB73E3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4AE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4282F6F5-8AC2-4067-B5F8-E0472F34C8EB}"/>
      </w:docPartPr>
      <w:docPartBody>
        <w:p w:rsidR="006F6778" w:rsidRDefault="006F6778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1CB465BE" wp14:editId="3DB9BF3E">
                <wp:simplePos x="0" y="0"/>
                <wp:positionH relativeFrom="page">
                  <wp:posOffset>6000750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6F6778" w:rsidTr="00320ABC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F3987B"/>
                  <w:left w:val="single" w:sz="48" w:space="0" w:color="F3987B"/>
                  <w:bottom w:val="single" w:sz="48" w:space="0" w:color="F3987B"/>
                  <w:right w:val="single" w:sz="48" w:space="0" w:color="F3987B"/>
                </w:tcBorders>
                <w:shd w:val="clear" w:color="auto" w:fill="F3987B"/>
                <w:vAlign w:val="center"/>
              </w:tcPr>
              <w:p w:rsidR="006F6778" w:rsidRPr="00134D45" w:rsidRDefault="006F6778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F3987B"/>
                  <w:bottom w:val="single" w:sz="48" w:space="0" w:color="F3987B"/>
                  <w:right w:val="single" w:sz="48" w:space="0" w:color="F9DDEC"/>
                </w:tcBorders>
                <w:shd w:val="clear" w:color="auto" w:fill="FBE3D7"/>
                <w:vAlign w:val="center"/>
              </w:tcPr>
              <w:p w:rsidR="006F6778" w:rsidRPr="00134D45" w:rsidRDefault="006F6778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holz-werkstatt</w:t>
                </w:r>
              </w:p>
            </w:tc>
          </w:tr>
          <w:tr w:rsidR="006F6778" w:rsidRPr="00043B50" w:rsidTr="00BE662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3987B"/>
                  <w:bottom w:val="nil"/>
                  <w:right w:val="nil"/>
                </w:tcBorders>
                <w:shd w:val="clear" w:color="auto" w:fill="FBE3D7"/>
              </w:tcPr>
              <w:p w:rsidR="006F6778" w:rsidRPr="00043B50" w:rsidRDefault="006F6778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F3987B"/>
                  <w:left w:val="nil"/>
                  <w:bottom w:val="nil"/>
                  <w:right w:val="single" w:sz="48" w:space="0" w:color="F3987B"/>
                </w:tcBorders>
                <w:vAlign w:val="center"/>
              </w:tcPr>
              <w:p w:rsidR="006F6778" w:rsidRPr="00043B50" w:rsidRDefault="006F6778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6F1D9892" wp14:editId="5D730DDA">
                      <wp:extent cx="1897184" cy="2101087"/>
                      <wp:effectExtent l="0" t="0" r="8255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184" cy="21010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6778" w:rsidRPr="00043B50" w:rsidTr="00BE662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3987B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6F6778" w:rsidRPr="00043B50" w:rsidRDefault="006F6778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3987B"/>
                </w:tcBorders>
              </w:tcPr>
              <w:p w:rsidR="006F6778" w:rsidRPr="00043B50" w:rsidRDefault="006F6778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6778" w:rsidRPr="00043B50" w:rsidTr="00FF144F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3987B"/>
                  <w:bottom w:val="nil"/>
                  <w:right w:val="nil"/>
                </w:tcBorders>
              </w:tcPr>
              <w:p w:rsidR="006F6778" w:rsidRPr="00043B50" w:rsidRDefault="006F6778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21E744EE" wp14:editId="404C250B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F6778" w:rsidRPr="008744DB" w:rsidRDefault="006F6778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1E744EE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6F6778" w:rsidRPr="008744DB" w:rsidRDefault="006F6778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3987B"/>
                </w:tcBorders>
              </w:tcPr>
              <w:p w:rsidR="006F6778" w:rsidRPr="00043B50" w:rsidRDefault="006F6778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6778" w:rsidRPr="00043B50" w:rsidTr="00FF144F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F3987B"/>
                  <w:bottom w:val="single" w:sz="48" w:space="0" w:color="F3987B"/>
                  <w:right w:val="single" w:sz="48" w:space="0" w:color="F3987B"/>
                </w:tcBorders>
                <w:shd w:val="clear" w:color="auto" w:fill="FBE3D7"/>
              </w:tcPr>
              <w:p w:rsidR="006F6778" w:rsidRDefault="006F6778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6F6778" w:rsidRPr="00043B50" w:rsidRDefault="006F6778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6F6778" w:rsidRDefault="006F6778" w:rsidP="00B5794C">
          <w:pPr>
            <w:pStyle w:val="Textkrper"/>
            <w:spacing w:after="0"/>
            <w:jc w:val="center"/>
          </w:pPr>
        </w:p>
        <w:p w:rsidR="006F6778" w:rsidRDefault="006F6778" w:rsidP="00B5794C">
          <w:pPr>
            <w:pStyle w:val="Textkrper"/>
            <w:spacing w:after="0"/>
            <w:jc w:val="center"/>
          </w:pPr>
        </w:p>
        <w:p w:rsidR="006F6778" w:rsidRDefault="006F6778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8AF2663" wp14:editId="4206E7B6">
                <wp:simplePos x="0" y="0"/>
                <wp:positionH relativeFrom="page">
                  <wp:posOffset>6010275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6F6778" w:rsidTr="00320ABC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F3987B"/>
                  <w:left w:val="single" w:sz="48" w:space="0" w:color="F3987B"/>
                  <w:bottom w:val="single" w:sz="48" w:space="0" w:color="F3987B"/>
                  <w:right w:val="single" w:sz="48" w:space="0" w:color="F3987B"/>
                </w:tcBorders>
                <w:shd w:val="clear" w:color="auto" w:fill="F3987B"/>
                <w:vAlign w:val="center"/>
              </w:tcPr>
              <w:p w:rsidR="006F6778" w:rsidRPr="00134D45" w:rsidRDefault="006F6778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F3987B"/>
                  <w:bottom w:val="single" w:sz="48" w:space="0" w:color="F3987B"/>
                  <w:right w:val="single" w:sz="48" w:space="0" w:color="F9DDEC"/>
                </w:tcBorders>
                <w:shd w:val="clear" w:color="auto" w:fill="FBE3D7"/>
                <w:vAlign w:val="center"/>
              </w:tcPr>
              <w:p w:rsidR="006F6778" w:rsidRPr="00134D45" w:rsidRDefault="006F6778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holz-werkstatt</w:t>
                </w:r>
              </w:p>
            </w:tc>
          </w:tr>
          <w:tr w:rsidR="006F6778" w:rsidRPr="00043B50" w:rsidTr="00BE662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3987B"/>
                  <w:bottom w:val="nil"/>
                  <w:right w:val="nil"/>
                </w:tcBorders>
                <w:shd w:val="clear" w:color="auto" w:fill="FBE3D7"/>
              </w:tcPr>
              <w:p w:rsidR="006F6778" w:rsidRPr="00043B50" w:rsidRDefault="006F6778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F3987B"/>
                  <w:left w:val="nil"/>
                  <w:bottom w:val="nil"/>
                  <w:right w:val="single" w:sz="48" w:space="0" w:color="F3987B"/>
                </w:tcBorders>
                <w:vAlign w:val="center"/>
              </w:tcPr>
              <w:p w:rsidR="006F6778" w:rsidRPr="00043B50" w:rsidRDefault="006F6778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4435F4E2" wp14:editId="65004C6E">
                      <wp:extent cx="1897184" cy="2101087"/>
                      <wp:effectExtent l="0" t="0" r="8255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184" cy="21010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6778" w:rsidRPr="00043B50" w:rsidTr="00BE662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3987B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6F6778" w:rsidRPr="00043B50" w:rsidRDefault="006F6778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3987B"/>
                </w:tcBorders>
              </w:tcPr>
              <w:p w:rsidR="006F6778" w:rsidRPr="00043B50" w:rsidRDefault="006F6778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6778" w:rsidRPr="00043B50" w:rsidTr="00FF144F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3987B"/>
                  <w:bottom w:val="nil"/>
                  <w:right w:val="nil"/>
                </w:tcBorders>
              </w:tcPr>
              <w:p w:rsidR="006F6778" w:rsidRPr="00043B50" w:rsidRDefault="006F6778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5780F8FE" wp14:editId="09DD0ABC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F6778" w:rsidRPr="008744DB" w:rsidRDefault="006F6778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780F8FE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6F6778" w:rsidRPr="008744DB" w:rsidRDefault="006F6778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3987B"/>
                </w:tcBorders>
              </w:tcPr>
              <w:p w:rsidR="006F6778" w:rsidRPr="00043B50" w:rsidRDefault="006F6778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6778" w:rsidRPr="00043B50" w:rsidTr="00FF144F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F3987B"/>
                  <w:bottom w:val="single" w:sz="48" w:space="0" w:color="F3987B"/>
                  <w:right w:val="single" w:sz="48" w:space="0" w:color="F3987B"/>
                </w:tcBorders>
                <w:shd w:val="clear" w:color="auto" w:fill="FBE3D7"/>
              </w:tcPr>
              <w:p w:rsidR="006F6778" w:rsidRDefault="006F6778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6F6778" w:rsidRPr="00043B50" w:rsidRDefault="006F6778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6F6778" w:rsidRDefault="006F6778" w:rsidP="00B5794C">
          <w:pPr>
            <w:pStyle w:val="Textkrper"/>
            <w:spacing w:after="0"/>
            <w:jc w:val="center"/>
          </w:pPr>
        </w:p>
        <w:p w:rsidR="00DF3BE6" w:rsidRDefault="00DF3B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A1F8D"/>
    <w:rsid w:val="001E00A2"/>
    <w:rsid w:val="00270EEB"/>
    <w:rsid w:val="003041DA"/>
    <w:rsid w:val="0042080E"/>
    <w:rsid w:val="004261D5"/>
    <w:rsid w:val="0046436F"/>
    <w:rsid w:val="00574B47"/>
    <w:rsid w:val="005A3252"/>
    <w:rsid w:val="005E7897"/>
    <w:rsid w:val="006F6778"/>
    <w:rsid w:val="00780C5F"/>
    <w:rsid w:val="00981F77"/>
    <w:rsid w:val="00A33E2F"/>
    <w:rsid w:val="00A91638"/>
    <w:rsid w:val="00B37938"/>
    <w:rsid w:val="00C0482E"/>
    <w:rsid w:val="00C772F7"/>
    <w:rsid w:val="00DD05FA"/>
    <w:rsid w:val="00DF3BE6"/>
    <w:rsid w:val="00E12C78"/>
    <w:rsid w:val="00ED7879"/>
    <w:rsid w:val="00F50FB9"/>
    <w:rsid w:val="00F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6F6778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6F6778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6F6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AK_Holz-Werkstatt_betriebsspezifisch.dotm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4</cp:revision>
  <cp:lastPrinted>2014-07-27T17:30:00Z</cp:lastPrinted>
  <dcterms:created xsi:type="dcterms:W3CDTF">2015-04-15T19:23:00Z</dcterms:created>
  <dcterms:modified xsi:type="dcterms:W3CDTF">2021-09-20T14:46:00Z</dcterms:modified>
</cp:coreProperties>
</file>