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4BEBA" w14:textId="5CC69946" w:rsidR="00283E02" w:rsidRDefault="00F97335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9F2EB4B" wp14:editId="14112619">
            <wp:simplePos x="0" y="0"/>
            <wp:positionH relativeFrom="page">
              <wp:posOffset>5991225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1232BD2D" w14:textId="77777777" w:rsidTr="004E3252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F4C7B0"/>
            </w:tcBorders>
            <w:shd w:val="clear" w:color="auto" w:fill="E4200E"/>
            <w:vAlign w:val="center"/>
          </w:tcPr>
          <w:p w14:paraId="05A59D3F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F4C7B0"/>
              <w:bottom w:val="single" w:sz="48" w:space="0" w:color="E4200E"/>
              <w:right w:val="single" w:sz="48" w:space="0" w:color="F4C7B0"/>
            </w:tcBorders>
            <w:shd w:val="clear" w:color="auto" w:fill="F4C7B0"/>
            <w:vAlign w:val="center"/>
          </w:tcPr>
          <w:p w14:paraId="3D8E2BCA" w14:textId="77777777" w:rsidR="00BD19B6" w:rsidRPr="00134D45" w:rsidRDefault="00BD19B6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</w:t>
            </w:r>
            <w:r w:rsidR="00F34A78">
              <w:rPr>
                <w:rFonts w:cs="Arial"/>
                <w:caps/>
                <w:szCs w:val="22"/>
              </w:rPr>
              <w:t>RAND</w:t>
            </w:r>
            <w:r w:rsidR="004E3252">
              <w:rPr>
                <w:rFonts w:cs="Arial"/>
                <w:caps/>
                <w:szCs w:val="22"/>
              </w:rPr>
              <w:t>-</w:t>
            </w:r>
            <w:r w:rsidR="00F34A78">
              <w:rPr>
                <w:rFonts w:cs="Arial"/>
                <w:caps/>
                <w:szCs w:val="22"/>
              </w:rPr>
              <w:t>SCHUTZ</w:t>
            </w:r>
          </w:p>
        </w:tc>
      </w:tr>
      <w:tr w:rsidR="00BD19B6" w:rsidRPr="00043B50" w14:paraId="1C9617E1" w14:textId="77777777" w:rsidTr="004E3252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E4200E"/>
              <w:left w:val="single" w:sz="48" w:space="0" w:color="E4200E"/>
              <w:bottom w:val="nil"/>
              <w:right w:val="nil"/>
            </w:tcBorders>
            <w:shd w:val="clear" w:color="auto" w:fill="F4C7B0"/>
          </w:tcPr>
          <w:p w14:paraId="3F902431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4200E"/>
              <w:left w:val="nil"/>
              <w:bottom w:val="nil"/>
              <w:right w:val="single" w:sz="48" w:space="0" w:color="E4200E"/>
            </w:tcBorders>
            <w:vAlign w:val="center"/>
          </w:tcPr>
          <w:p w14:paraId="17C93229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AE65069" wp14:editId="40A78C95">
                  <wp:extent cx="1947789" cy="2118333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1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31D069A7" w14:textId="77777777" w:rsidTr="004E325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51EC311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14:paraId="482E4315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4404DFDA" w14:textId="77777777" w:rsidTr="004E325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</w:tcPr>
          <w:p w14:paraId="2371EA29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6C9120F" wp14:editId="1AC6B2CD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04726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C9120F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18104726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14:paraId="6430ED1A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70852181" w14:textId="77777777" w:rsidTr="004E3252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F4C7B0"/>
          </w:tcPr>
          <w:p w14:paraId="0A0C8D22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1E8F0A26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3E633991" w14:textId="77777777" w:rsidR="00220B19" w:rsidRDefault="00220B19" w:rsidP="00B5794C">
      <w:pPr>
        <w:pStyle w:val="Textkrper"/>
        <w:spacing w:after="0"/>
        <w:jc w:val="center"/>
      </w:pPr>
    </w:p>
    <w:p w14:paraId="7FA43222" w14:textId="77777777" w:rsidR="00E07538" w:rsidRDefault="00E07538" w:rsidP="00B5794C">
      <w:pPr>
        <w:pStyle w:val="Textkrper"/>
        <w:spacing w:after="0"/>
        <w:jc w:val="center"/>
      </w:pPr>
    </w:p>
    <w:p w14:paraId="592446F9" w14:textId="520DA8E2" w:rsidR="00CC23F3" w:rsidRDefault="00F97335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7114D49E" wp14:editId="2932B598">
            <wp:simplePos x="0" y="0"/>
            <wp:positionH relativeFrom="page">
              <wp:posOffset>5991225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0A0EC81F" w14:textId="77777777" w:rsidTr="001D0E03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E4200E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E4200E"/>
            <w:vAlign w:val="center"/>
          </w:tcPr>
          <w:p w14:paraId="5FC3ABC7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4C7B0"/>
              <w:left w:val="single" w:sz="48" w:space="0" w:color="E4200E"/>
              <w:bottom w:val="single" w:sz="48" w:space="0" w:color="E4200E"/>
              <w:right w:val="single" w:sz="48" w:space="0" w:color="F4C7B0"/>
            </w:tcBorders>
            <w:shd w:val="clear" w:color="auto" w:fill="F4C7B0"/>
            <w:vAlign w:val="center"/>
          </w:tcPr>
          <w:p w14:paraId="70A1CBA7" w14:textId="77777777" w:rsidR="00593FA2" w:rsidRPr="00134D45" w:rsidRDefault="001D0E03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BRAND-SCHUTZ</w:t>
            </w:r>
          </w:p>
        </w:tc>
      </w:tr>
      <w:tr w:rsidR="00593FA2" w:rsidRPr="00043B50" w14:paraId="6F1220ED" w14:textId="77777777" w:rsidTr="001D0E03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E4200E"/>
              <w:left w:val="single" w:sz="48" w:space="0" w:color="E4200E"/>
              <w:bottom w:val="nil"/>
              <w:right w:val="nil"/>
            </w:tcBorders>
            <w:shd w:val="clear" w:color="auto" w:fill="F4C7B0"/>
          </w:tcPr>
          <w:p w14:paraId="742009E0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4200E"/>
              <w:left w:val="nil"/>
              <w:bottom w:val="nil"/>
              <w:right w:val="single" w:sz="48" w:space="0" w:color="E4200E"/>
            </w:tcBorders>
            <w:vAlign w:val="center"/>
          </w:tcPr>
          <w:p w14:paraId="0C27D48F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3C624EF" wp14:editId="7383C315">
                  <wp:extent cx="1947789" cy="211833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1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5DBF124E" w14:textId="77777777" w:rsidTr="001D0E03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5862008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14:paraId="2587972B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4506E55C" w14:textId="77777777" w:rsidTr="001D0E03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</w:tcPr>
          <w:p w14:paraId="062E1155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0DFE9CD" wp14:editId="491929F9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259A7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FE9C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125259A7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14:paraId="305B98EF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513DC038" w14:textId="77777777" w:rsidTr="001D0E03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F4C7B0"/>
          </w:tcPr>
          <w:p w14:paraId="3499E0C6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0E50EA6B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49040AC5" w14:textId="77777777" w:rsidR="006C3C78" w:rsidRDefault="006C3C78" w:rsidP="00B5794C">
      <w:pPr>
        <w:pStyle w:val="Textkrper"/>
        <w:spacing w:after="0"/>
        <w:jc w:val="center"/>
      </w:pPr>
    </w:p>
    <w:p w14:paraId="3B1E0D05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23FE" w14:textId="77777777" w:rsidR="00417640" w:rsidRDefault="00417640" w:rsidP="00134D45">
      <w:r>
        <w:separator/>
      </w:r>
    </w:p>
  </w:endnote>
  <w:endnote w:type="continuationSeparator" w:id="0">
    <w:p w14:paraId="462B249F" w14:textId="77777777" w:rsidR="00417640" w:rsidRDefault="00417640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A7B5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625D" w14:textId="77777777" w:rsidR="00417640" w:rsidRDefault="00417640" w:rsidP="00134D45">
      <w:r>
        <w:separator/>
      </w:r>
    </w:p>
  </w:footnote>
  <w:footnote w:type="continuationSeparator" w:id="0">
    <w:p w14:paraId="4D46C901" w14:textId="77777777" w:rsidR="00417640" w:rsidRDefault="00417640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49B7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8600D"/>
    <w:rsid w:val="0011467E"/>
    <w:rsid w:val="00134D45"/>
    <w:rsid w:val="001D0E03"/>
    <w:rsid w:val="001E2B85"/>
    <w:rsid w:val="00220B19"/>
    <w:rsid w:val="0025449D"/>
    <w:rsid w:val="002606A5"/>
    <w:rsid w:val="00283E02"/>
    <w:rsid w:val="002F2040"/>
    <w:rsid w:val="00322012"/>
    <w:rsid w:val="00330AA8"/>
    <w:rsid w:val="0036408B"/>
    <w:rsid w:val="003B7411"/>
    <w:rsid w:val="00417616"/>
    <w:rsid w:val="00417640"/>
    <w:rsid w:val="00441507"/>
    <w:rsid w:val="0044518D"/>
    <w:rsid w:val="00455760"/>
    <w:rsid w:val="0046798D"/>
    <w:rsid w:val="00482D64"/>
    <w:rsid w:val="004E3252"/>
    <w:rsid w:val="0055682F"/>
    <w:rsid w:val="00593FA2"/>
    <w:rsid w:val="005977A4"/>
    <w:rsid w:val="005A3CE7"/>
    <w:rsid w:val="005C4A28"/>
    <w:rsid w:val="005E275D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A60CA"/>
    <w:rsid w:val="008B1383"/>
    <w:rsid w:val="008E064C"/>
    <w:rsid w:val="009121DD"/>
    <w:rsid w:val="009266A5"/>
    <w:rsid w:val="00996C4F"/>
    <w:rsid w:val="009B2BB1"/>
    <w:rsid w:val="009D1514"/>
    <w:rsid w:val="009F2E40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F7F94"/>
    <w:rsid w:val="00E0644D"/>
    <w:rsid w:val="00E07538"/>
    <w:rsid w:val="00E551E3"/>
    <w:rsid w:val="00E56527"/>
    <w:rsid w:val="00E62D95"/>
    <w:rsid w:val="00E62DED"/>
    <w:rsid w:val="00EE7BB6"/>
    <w:rsid w:val="00EF25FF"/>
    <w:rsid w:val="00F34A78"/>
    <w:rsid w:val="00F44FAE"/>
    <w:rsid w:val="00F97335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8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090995E9-53FB-40C6-90EC-75B7E424BDC8}"/>
      </w:docPartPr>
      <w:docPartBody>
        <w:p w:rsidR="00320431" w:rsidRDefault="00320431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9F2EB4B" wp14:editId="14112619">
                <wp:simplePos x="0" y="0"/>
                <wp:positionH relativeFrom="page">
                  <wp:posOffset>5991225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320431" w:rsidTr="004E3252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F4C7B0"/>
                </w:tcBorders>
                <w:shd w:val="clear" w:color="auto" w:fill="E4200E"/>
                <w:vAlign w:val="center"/>
              </w:tcPr>
              <w:p w:rsidR="00320431" w:rsidRPr="00134D45" w:rsidRDefault="0032043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F4C7B0"/>
                  <w:bottom w:val="single" w:sz="48" w:space="0" w:color="E4200E"/>
                  <w:right w:val="single" w:sz="48" w:space="0" w:color="F4C7B0"/>
                </w:tcBorders>
                <w:shd w:val="clear" w:color="auto" w:fill="F4C7B0"/>
                <w:vAlign w:val="center"/>
              </w:tcPr>
              <w:p w:rsidR="00320431" w:rsidRPr="00134D45" w:rsidRDefault="00320431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</w:t>
                </w:r>
                <w:r>
                  <w:rPr>
                    <w:rFonts w:cs="Arial"/>
                    <w:caps/>
                    <w:szCs w:val="22"/>
                  </w:rPr>
                  <w:t>RAND-SCHUTZ</w:t>
                </w:r>
              </w:p>
            </w:tc>
          </w:tr>
          <w:tr w:rsidR="00320431" w:rsidRPr="00043B50" w:rsidTr="004E3252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4200E"/>
                  <w:left w:val="single" w:sz="48" w:space="0" w:color="E4200E"/>
                  <w:bottom w:val="nil"/>
                  <w:right w:val="nil"/>
                </w:tcBorders>
                <w:shd w:val="clear" w:color="auto" w:fill="F4C7B0"/>
              </w:tcPr>
              <w:p w:rsidR="00320431" w:rsidRPr="00043B50" w:rsidRDefault="00320431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4200E"/>
                  <w:left w:val="nil"/>
                  <w:bottom w:val="nil"/>
                  <w:right w:val="single" w:sz="48" w:space="0" w:color="E4200E"/>
                </w:tcBorders>
                <w:vAlign w:val="center"/>
              </w:tcPr>
              <w:p w:rsidR="00320431" w:rsidRPr="00043B50" w:rsidRDefault="00320431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0AE65069" wp14:editId="40A78C95">
                      <wp:extent cx="1947789" cy="2118333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183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20431" w:rsidRPr="00043B50" w:rsidTr="004E325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320431" w:rsidRPr="00043B50" w:rsidRDefault="00320431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320431" w:rsidRPr="00043B50" w:rsidRDefault="0032043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320431" w:rsidRPr="00043B50" w:rsidTr="004E325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</w:tcPr>
              <w:p w:rsidR="00320431" w:rsidRPr="00043B50" w:rsidRDefault="00320431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76C9120F" wp14:editId="1AC6B2CD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0431" w:rsidRPr="008744DB" w:rsidRDefault="00320431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6C9120F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320431" w:rsidRPr="008744DB" w:rsidRDefault="00320431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320431" w:rsidRPr="00043B50" w:rsidRDefault="0032043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320431" w:rsidRPr="00043B50" w:rsidTr="004E3252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F4C7B0"/>
              </w:tcPr>
              <w:p w:rsidR="00320431" w:rsidRDefault="00320431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320431" w:rsidRPr="00043B50" w:rsidRDefault="0032043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320431" w:rsidRDefault="00320431" w:rsidP="00B5794C">
          <w:pPr>
            <w:pStyle w:val="Textkrper"/>
            <w:spacing w:after="0"/>
            <w:jc w:val="center"/>
          </w:pPr>
        </w:p>
        <w:p w:rsidR="00320431" w:rsidRDefault="00320431" w:rsidP="00B5794C">
          <w:pPr>
            <w:pStyle w:val="Textkrper"/>
            <w:spacing w:after="0"/>
            <w:jc w:val="center"/>
          </w:pPr>
        </w:p>
        <w:p w:rsidR="00320431" w:rsidRDefault="00320431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7114D49E" wp14:editId="2932B598">
                <wp:simplePos x="0" y="0"/>
                <wp:positionH relativeFrom="page">
                  <wp:posOffset>5991225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320431" w:rsidTr="001D0E03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E4200E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E4200E"/>
                <w:vAlign w:val="center"/>
              </w:tcPr>
              <w:p w:rsidR="00320431" w:rsidRPr="00134D45" w:rsidRDefault="0032043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4C7B0"/>
                  <w:left w:val="single" w:sz="48" w:space="0" w:color="E4200E"/>
                  <w:bottom w:val="single" w:sz="48" w:space="0" w:color="E4200E"/>
                  <w:right w:val="single" w:sz="48" w:space="0" w:color="F4C7B0"/>
                </w:tcBorders>
                <w:shd w:val="clear" w:color="auto" w:fill="F4C7B0"/>
                <w:vAlign w:val="center"/>
              </w:tcPr>
              <w:p w:rsidR="00320431" w:rsidRPr="00134D45" w:rsidRDefault="00320431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BRAND-SCHUTZ</w:t>
                </w:r>
              </w:p>
            </w:tc>
          </w:tr>
          <w:tr w:rsidR="00320431" w:rsidRPr="00043B50" w:rsidTr="001D0E03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4200E"/>
                  <w:left w:val="single" w:sz="48" w:space="0" w:color="E4200E"/>
                  <w:bottom w:val="nil"/>
                  <w:right w:val="nil"/>
                </w:tcBorders>
                <w:shd w:val="clear" w:color="auto" w:fill="F4C7B0"/>
              </w:tcPr>
              <w:p w:rsidR="00320431" w:rsidRPr="00043B50" w:rsidRDefault="00320431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4200E"/>
                  <w:left w:val="nil"/>
                  <w:bottom w:val="nil"/>
                  <w:right w:val="single" w:sz="48" w:space="0" w:color="E4200E"/>
                </w:tcBorders>
                <w:vAlign w:val="center"/>
              </w:tcPr>
              <w:p w:rsidR="00320431" w:rsidRPr="00043B50" w:rsidRDefault="00320431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3C624EF" wp14:editId="7383C315">
                      <wp:extent cx="1947789" cy="2118333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183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20431" w:rsidRPr="00043B50" w:rsidTr="001D0E03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320431" w:rsidRPr="00043B50" w:rsidRDefault="00320431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320431" w:rsidRPr="00043B50" w:rsidRDefault="0032043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320431" w:rsidRPr="00043B50" w:rsidTr="001D0E03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</w:tcPr>
              <w:p w:rsidR="00320431" w:rsidRPr="00043B50" w:rsidRDefault="00320431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0DFE9CD" wp14:editId="491929F9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0431" w:rsidRPr="008744DB" w:rsidRDefault="00320431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0DFE9C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320431" w:rsidRPr="008744DB" w:rsidRDefault="00320431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320431" w:rsidRPr="00043B50" w:rsidRDefault="0032043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320431" w:rsidRPr="00043B50" w:rsidTr="001D0E03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F4C7B0"/>
              </w:tcPr>
              <w:p w:rsidR="00320431" w:rsidRDefault="00320431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320431" w:rsidRPr="00043B50" w:rsidRDefault="0032043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320431" w:rsidRDefault="00320431" w:rsidP="00B5794C">
          <w:pPr>
            <w:pStyle w:val="Textkrper"/>
            <w:spacing w:after="0"/>
            <w:jc w:val="center"/>
          </w:pPr>
        </w:p>
        <w:p w:rsidR="00000000" w:rsidRDefault="00AB2E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55CC1"/>
    <w:rsid w:val="00071A9A"/>
    <w:rsid w:val="001024E0"/>
    <w:rsid w:val="001A1F8D"/>
    <w:rsid w:val="001E00A2"/>
    <w:rsid w:val="002C2A40"/>
    <w:rsid w:val="003041DA"/>
    <w:rsid w:val="00320431"/>
    <w:rsid w:val="0042080E"/>
    <w:rsid w:val="0046436F"/>
    <w:rsid w:val="00574B47"/>
    <w:rsid w:val="005A3252"/>
    <w:rsid w:val="005C2101"/>
    <w:rsid w:val="005E7897"/>
    <w:rsid w:val="006C385A"/>
    <w:rsid w:val="0078219B"/>
    <w:rsid w:val="00A33E2F"/>
    <w:rsid w:val="00A57F9A"/>
    <w:rsid w:val="00A91638"/>
    <w:rsid w:val="00AB2E1A"/>
    <w:rsid w:val="00DD05FA"/>
    <w:rsid w:val="00E05029"/>
    <w:rsid w:val="00E12C78"/>
    <w:rsid w:val="00F466C6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320431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0431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32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AK_Brandschutz_betriebsspezifisch.dotm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7</cp:revision>
  <cp:lastPrinted>2014-07-27T17:30:00Z</cp:lastPrinted>
  <dcterms:created xsi:type="dcterms:W3CDTF">2017-03-28T17:32:00Z</dcterms:created>
  <dcterms:modified xsi:type="dcterms:W3CDTF">2021-09-21T10:28:00Z</dcterms:modified>
</cp:coreProperties>
</file>