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6DA60" w14:textId="7F2138AB" w:rsidR="00283E02" w:rsidRDefault="00F334BF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17C5166" wp14:editId="20C90AC7">
            <wp:simplePos x="0" y="0"/>
            <wp:positionH relativeFrom="page">
              <wp:posOffset>5972175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4C9C6015" w14:textId="77777777" w:rsidTr="00FA27B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1DC5C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D1DC5C"/>
            <w:vAlign w:val="center"/>
          </w:tcPr>
          <w:p w14:paraId="6F345F47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1F4D5"/>
              <w:left w:val="single" w:sz="48" w:space="0" w:color="D1DC5C"/>
              <w:bottom w:val="single" w:sz="48" w:space="0" w:color="D1DC5C"/>
              <w:right w:val="single" w:sz="48" w:space="0" w:color="F1F4D5"/>
            </w:tcBorders>
            <w:shd w:val="clear" w:color="auto" w:fill="F1F4D5"/>
            <w:vAlign w:val="center"/>
          </w:tcPr>
          <w:p w14:paraId="47380ECB" w14:textId="6B5A37F2" w:rsidR="00BD19B6" w:rsidRPr="00134D45" w:rsidRDefault="00FA27B9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Garten- und Landschaftsbau</w:t>
            </w:r>
          </w:p>
        </w:tc>
      </w:tr>
      <w:tr w:rsidR="00BD19B6" w:rsidRPr="00043B50" w14:paraId="474D01B2" w14:textId="77777777" w:rsidTr="00FA27B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14:paraId="261ED368" w14:textId="02C08088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1DC5C"/>
              <w:left w:val="single" w:sz="48" w:space="0" w:color="D1DC5C"/>
              <w:bottom w:val="nil"/>
              <w:right w:val="single" w:sz="48" w:space="0" w:color="D1DC5C"/>
            </w:tcBorders>
            <w:vAlign w:val="center"/>
          </w:tcPr>
          <w:p w14:paraId="07A10517" w14:textId="32C3D0DF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66675A7" wp14:editId="13BC52F9">
                  <wp:extent cx="1947789" cy="2109356"/>
                  <wp:effectExtent l="0" t="0" r="0" b="571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274CE350" w14:textId="77777777" w:rsidTr="00FA27B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D1DC5C"/>
              <w:left w:val="single" w:sz="48" w:space="0" w:color="D1DC5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046E84C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14:paraId="6B4A9542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4F2D13BD" w14:textId="77777777" w:rsidTr="00FA27B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nil"/>
              <w:right w:val="nil"/>
            </w:tcBorders>
          </w:tcPr>
          <w:p w14:paraId="4BB941EA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AC7E2FD" wp14:editId="215BD72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43C05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7E2FD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47D43C05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14:paraId="1D227D49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6736E6D4" w14:textId="77777777" w:rsidTr="00FA27B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14:paraId="0F5B18AC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34CE3E40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40423B17" w14:textId="77777777" w:rsidR="00220B19" w:rsidRDefault="00220B19" w:rsidP="00B5794C">
      <w:pPr>
        <w:pStyle w:val="Textkrper"/>
        <w:spacing w:after="0"/>
        <w:jc w:val="center"/>
      </w:pPr>
    </w:p>
    <w:p w14:paraId="47E1C6A9" w14:textId="77777777" w:rsidR="00E07538" w:rsidRDefault="00E07538" w:rsidP="00B5794C">
      <w:pPr>
        <w:pStyle w:val="Textkrper"/>
        <w:spacing w:after="0"/>
        <w:jc w:val="center"/>
      </w:pPr>
    </w:p>
    <w:p w14:paraId="3B8F0B0D" w14:textId="57CA8C13" w:rsidR="00CC23F3" w:rsidRDefault="00F334BF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106C91AB" wp14:editId="4F7E0D0A">
            <wp:simplePos x="0" y="0"/>
            <wp:positionH relativeFrom="page">
              <wp:posOffset>5981700</wp:posOffset>
            </wp:positionH>
            <wp:positionV relativeFrom="page">
              <wp:posOffset>5322570</wp:posOffset>
            </wp:positionV>
            <wp:extent cx="445770" cy="445770"/>
            <wp:effectExtent l="0" t="0" r="0" b="0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474FF80D" w14:textId="77777777" w:rsidTr="00FA27B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1DC5C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D1DC5C"/>
            <w:vAlign w:val="center"/>
          </w:tcPr>
          <w:p w14:paraId="79A7BA66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1F4D5"/>
              <w:left w:val="single" w:sz="48" w:space="0" w:color="D1DC5C"/>
              <w:bottom w:val="single" w:sz="48" w:space="0" w:color="D1DC5C"/>
              <w:right w:val="single" w:sz="48" w:space="0" w:color="F1F4D5"/>
            </w:tcBorders>
            <w:shd w:val="clear" w:color="auto" w:fill="F1F4D5"/>
            <w:vAlign w:val="center"/>
          </w:tcPr>
          <w:p w14:paraId="32A6E29A" w14:textId="77777777" w:rsidR="00593FA2" w:rsidRPr="00134D45" w:rsidRDefault="00FA27B9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Garten- und Landschaftsbau</w:t>
            </w:r>
          </w:p>
        </w:tc>
      </w:tr>
      <w:tr w:rsidR="00593FA2" w:rsidRPr="00043B50" w14:paraId="62E39FF1" w14:textId="77777777" w:rsidTr="00FA27B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14:paraId="61EBD6D9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1DC5C"/>
              <w:left w:val="single" w:sz="48" w:space="0" w:color="D1DC5C"/>
              <w:bottom w:val="nil"/>
              <w:right w:val="single" w:sz="48" w:space="0" w:color="D1DC5C"/>
            </w:tcBorders>
            <w:vAlign w:val="center"/>
          </w:tcPr>
          <w:p w14:paraId="2F9E31A7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B59EBCD" wp14:editId="23B8023F">
                  <wp:extent cx="1947789" cy="2109356"/>
                  <wp:effectExtent l="0" t="0" r="0" b="571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695E7A70" w14:textId="77777777" w:rsidTr="00FA27B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D1DC5C"/>
              <w:left w:val="single" w:sz="48" w:space="0" w:color="D1DC5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17BDD4E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14:paraId="17E5E3BD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07E6BDFD" w14:textId="77777777" w:rsidTr="00FA27B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nil"/>
              <w:right w:val="nil"/>
            </w:tcBorders>
          </w:tcPr>
          <w:p w14:paraId="688BFE0A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53AFE81" wp14:editId="23428FFA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BE59D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AFE81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4E9BE59D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14:paraId="5D9DC04A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53FDAB1A" w14:textId="77777777" w:rsidTr="00FA27B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14:paraId="3A1343FD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102419C7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4599ED0C" w14:textId="77777777" w:rsidR="006C3C78" w:rsidRDefault="006C3C78" w:rsidP="00B5794C">
      <w:pPr>
        <w:pStyle w:val="Textkrper"/>
        <w:spacing w:after="0"/>
        <w:jc w:val="center"/>
      </w:pPr>
    </w:p>
    <w:p w14:paraId="3D27AEB7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0387" w14:textId="77777777" w:rsidR="00D40035" w:rsidRDefault="00D40035" w:rsidP="00134D45">
      <w:r>
        <w:separator/>
      </w:r>
    </w:p>
  </w:endnote>
  <w:endnote w:type="continuationSeparator" w:id="0">
    <w:p w14:paraId="228514AB" w14:textId="77777777" w:rsidR="00D40035" w:rsidRDefault="00D40035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6CED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4A38" w14:textId="77777777" w:rsidR="00D40035" w:rsidRDefault="00D40035" w:rsidP="00134D45">
      <w:r>
        <w:separator/>
      </w:r>
    </w:p>
  </w:footnote>
  <w:footnote w:type="continuationSeparator" w:id="0">
    <w:p w14:paraId="7EB3C731" w14:textId="77777777" w:rsidR="00D40035" w:rsidRDefault="00D40035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ED9D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8600D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23D5E"/>
    <w:rsid w:val="007F3045"/>
    <w:rsid w:val="00843B49"/>
    <w:rsid w:val="008744DB"/>
    <w:rsid w:val="008930CE"/>
    <w:rsid w:val="00896E02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1E03"/>
    <w:rsid w:val="00C8582F"/>
    <w:rsid w:val="00C92BF2"/>
    <w:rsid w:val="00CC23F3"/>
    <w:rsid w:val="00CE3B34"/>
    <w:rsid w:val="00CF7105"/>
    <w:rsid w:val="00D31DB8"/>
    <w:rsid w:val="00D35482"/>
    <w:rsid w:val="00D40035"/>
    <w:rsid w:val="00D45532"/>
    <w:rsid w:val="00D462DB"/>
    <w:rsid w:val="00DF7F94"/>
    <w:rsid w:val="00E0644D"/>
    <w:rsid w:val="00E07538"/>
    <w:rsid w:val="00E551E3"/>
    <w:rsid w:val="00E62D95"/>
    <w:rsid w:val="00E62DED"/>
    <w:rsid w:val="00EE7BB6"/>
    <w:rsid w:val="00EF25FF"/>
    <w:rsid w:val="00F334BF"/>
    <w:rsid w:val="00F44FAE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9CD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5A0DB2C1-E972-4DAA-AA90-07FE4A5B9B5A}"/>
      </w:docPartPr>
      <w:docPartBody>
        <w:p w:rsidR="001274AB" w:rsidRDefault="001274AB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217C5166" wp14:editId="20C90AC7">
                <wp:simplePos x="0" y="0"/>
                <wp:positionH relativeFrom="page">
                  <wp:posOffset>5972175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1274AB" w:rsidTr="00FA27B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1DC5C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D1DC5C"/>
                <w:vAlign w:val="center"/>
              </w:tcPr>
              <w:p w:rsidR="001274AB" w:rsidRPr="00134D45" w:rsidRDefault="001274AB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1F4D5"/>
                  <w:left w:val="single" w:sz="48" w:space="0" w:color="D1DC5C"/>
                  <w:bottom w:val="single" w:sz="48" w:space="0" w:color="D1DC5C"/>
                  <w:right w:val="single" w:sz="48" w:space="0" w:color="F1F4D5"/>
                </w:tcBorders>
                <w:shd w:val="clear" w:color="auto" w:fill="F1F4D5"/>
                <w:vAlign w:val="center"/>
              </w:tcPr>
              <w:p w:rsidR="001274AB" w:rsidRPr="00134D45" w:rsidRDefault="001274AB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Garten- und Landschaftsbau</w:t>
                </w:r>
              </w:p>
            </w:tc>
          </w:tr>
          <w:tr w:rsidR="001274AB" w:rsidRPr="00043B50" w:rsidTr="00FA27B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F1F4D5"/>
              </w:tcPr>
              <w:p w:rsidR="001274AB" w:rsidRPr="00043B50" w:rsidRDefault="001274AB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1DC5C"/>
                  <w:left w:val="single" w:sz="48" w:space="0" w:color="D1DC5C"/>
                  <w:bottom w:val="nil"/>
                  <w:right w:val="single" w:sz="48" w:space="0" w:color="D1DC5C"/>
                </w:tcBorders>
                <w:vAlign w:val="center"/>
              </w:tcPr>
              <w:p w:rsidR="001274AB" w:rsidRPr="00043B50" w:rsidRDefault="001274AB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366675A7" wp14:editId="13BC52F9">
                      <wp:extent cx="1947789" cy="2109356"/>
                      <wp:effectExtent l="0" t="0" r="0" b="5715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93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274AB" w:rsidRPr="00043B50" w:rsidTr="00FA27B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D1DC5C"/>
                  <w:left w:val="single" w:sz="48" w:space="0" w:color="D1DC5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1274AB" w:rsidRPr="00043B50" w:rsidRDefault="001274AB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1DC5C"/>
                </w:tcBorders>
              </w:tcPr>
              <w:p w:rsidR="001274AB" w:rsidRPr="00043B50" w:rsidRDefault="001274AB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274AB" w:rsidRPr="00043B50" w:rsidTr="00FA27B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1DC5C"/>
                  <w:bottom w:val="nil"/>
                  <w:right w:val="nil"/>
                </w:tcBorders>
              </w:tcPr>
              <w:p w:rsidR="001274AB" w:rsidRPr="00043B50" w:rsidRDefault="001274AB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AC7E2FD" wp14:editId="215BD72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4AB" w:rsidRPr="008744DB" w:rsidRDefault="001274AB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AC7E2FD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1274AB" w:rsidRPr="008744DB" w:rsidRDefault="001274AB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1DC5C"/>
                </w:tcBorders>
              </w:tcPr>
              <w:p w:rsidR="001274AB" w:rsidRPr="00043B50" w:rsidRDefault="001274AB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274AB" w:rsidRPr="00043B50" w:rsidTr="00FA27B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F1F4D5"/>
              </w:tcPr>
              <w:p w:rsidR="001274AB" w:rsidRDefault="001274AB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1274AB" w:rsidRPr="00043B50" w:rsidRDefault="001274AB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1274AB" w:rsidRDefault="001274AB" w:rsidP="00B5794C">
          <w:pPr>
            <w:pStyle w:val="Textkrper"/>
            <w:spacing w:after="0"/>
            <w:jc w:val="center"/>
          </w:pPr>
        </w:p>
        <w:p w:rsidR="001274AB" w:rsidRDefault="001274AB" w:rsidP="00B5794C">
          <w:pPr>
            <w:pStyle w:val="Textkrper"/>
            <w:spacing w:after="0"/>
            <w:jc w:val="center"/>
          </w:pPr>
        </w:p>
        <w:p w:rsidR="001274AB" w:rsidRDefault="001274AB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106C91AB" wp14:editId="4F7E0D0A">
                <wp:simplePos x="0" y="0"/>
                <wp:positionH relativeFrom="page">
                  <wp:posOffset>5981700</wp:posOffset>
                </wp:positionH>
                <wp:positionV relativeFrom="page">
                  <wp:posOffset>5322570</wp:posOffset>
                </wp:positionV>
                <wp:extent cx="445770" cy="445770"/>
                <wp:effectExtent l="0" t="0" r="0" b="0"/>
                <wp:wrapNone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1274AB" w:rsidTr="00FA27B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D1DC5C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D1DC5C"/>
                <w:vAlign w:val="center"/>
              </w:tcPr>
              <w:p w:rsidR="001274AB" w:rsidRPr="00134D45" w:rsidRDefault="001274AB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1F4D5"/>
                  <w:left w:val="single" w:sz="48" w:space="0" w:color="D1DC5C"/>
                  <w:bottom w:val="single" w:sz="48" w:space="0" w:color="D1DC5C"/>
                  <w:right w:val="single" w:sz="48" w:space="0" w:color="F1F4D5"/>
                </w:tcBorders>
                <w:shd w:val="clear" w:color="auto" w:fill="F1F4D5"/>
                <w:vAlign w:val="center"/>
              </w:tcPr>
              <w:p w:rsidR="001274AB" w:rsidRPr="00134D45" w:rsidRDefault="001274AB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Garten- und Landschaftsbau</w:t>
                </w:r>
              </w:p>
            </w:tc>
          </w:tr>
          <w:tr w:rsidR="001274AB" w:rsidRPr="00043B50" w:rsidTr="00FA27B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F1F4D5"/>
              </w:tcPr>
              <w:p w:rsidR="001274AB" w:rsidRPr="00043B50" w:rsidRDefault="001274AB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D1DC5C"/>
                  <w:left w:val="single" w:sz="48" w:space="0" w:color="D1DC5C"/>
                  <w:bottom w:val="nil"/>
                  <w:right w:val="single" w:sz="48" w:space="0" w:color="D1DC5C"/>
                </w:tcBorders>
                <w:vAlign w:val="center"/>
              </w:tcPr>
              <w:p w:rsidR="001274AB" w:rsidRPr="00043B50" w:rsidRDefault="001274AB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B59EBCD" wp14:editId="23B8023F">
                      <wp:extent cx="1947789" cy="2109356"/>
                      <wp:effectExtent l="0" t="0" r="0" b="5715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93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274AB" w:rsidRPr="00043B50" w:rsidTr="00FA27B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D1DC5C"/>
                  <w:left w:val="single" w:sz="48" w:space="0" w:color="D1DC5C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1274AB" w:rsidRPr="00043B50" w:rsidRDefault="001274AB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1DC5C"/>
                </w:tcBorders>
              </w:tcPr>
              <w:p w:rsidR="001274AB" w:rsidRPr="00043B50" w:rsidRDefault="001274AB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274AB" w:rsidRPr="00043B50" w:rsidTr="00FA27B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D1DC5C"/>
                  <w:bottom w:val="nil"/>
                  <w:right w:val="nil"/>
                </w:tcBorders>
              </w:tcPr>
              <w:p w:rsidR="001274AB" w:rsidRPr="00043B50" w:rsidRDefault="001274AB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653AFE81" wp14:editId="23428FFA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4AB" w:rsidRPr="008744DB" w:rsidRDefault="001274AB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53AFE81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1274AB" w:rsidRPr="008744DB" w:rsidRDefault="001274AB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D1DC5C"/>
                </w:tcBorders>
              </w:tcPr>
              <w:p w:rsidR="001274AB" w:rsidRPr="00043B50" w:rsidRDefault="001274AB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274AB" w:rsidRPr="00043B50" w:rsidTr="00FA27B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D1DC5C"/>
                  <w:bottom w:val="single" w:sz="48" w:space="0" w:color="D1DC5C"/>
                  <w:right w:val="single" w:sz="48" w:space="0" w:color="D1DC5C"/>
                </w:tcBorders>
                <w:shd w:val="clear" w:color="auto" w:fill="F1F4D5"/>
              </w:tcPr>
              <w:p w:rsidR="001274AB" w:rsidRDefault="001274AB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1274AB" w:rsidRPr="00043B50" w:rsidRDefault="001274AB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1274AB" w:rsidRDefault="001274AB" w:rsidP="00B5794C">
          <w:pPr>
            <w:pStyle w:val="Textkrper"/>
            <w:spacing w:after="0"/>
            <w:jc w:val="center"/>
          </w:pPr>
        </w:p>
        <w:p w:rsidR="00000000" w:rsidRDefault="004A06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274AB"/>
    <w:rsid w:val="001A1F8D"/>
    <w:rsid w:val="001E00A2"/>
    <w:rsid w:val="003041DA"/>
    <w:rsid w:val="0042080E"/>
    <w:rsid w:val="0046436F"/>
    <w:rsid w:val="004A0634"/>
    <w:rsid w:val="004E0DB4"/>
    <w:rsid w:val="00574B47"/>
    <w:rsid w:val="005A3252"/>
    <w:rsid w:val="005E7897"/>
    <w:rsid w:val="008B15D8"/>
    <w:rsid w:val="00A33E2F"/>
    <w:rsid w:val="00A91638"/>
    <w:rsid w:val="00D77888"/>
    <w:rsid w:val="00DD05FA"/>
    <w:rsid w:val="00E12C78"/>
    <w:rsid w:val="00E513BC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1274AB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1274AB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12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AK_GartenLandschaftsbau_betriebsspezifisch.dotm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6</cp:revision>
  <cp:lastPrinted>2014-07-27T17:30:00Z</cp:lastPrinted>
  <dcterms:created xsi:type="dcterms:W3CDTF">2015-04-12T17:18:00Z</dcterms:created>
  <dcterms:modified xsi:type="dcterms:W3CDTF">2021-09-20T14:38:00Z</dcterms:modified>
</cp:coreProperties>
</file>