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4E3252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F4C7B0"/>
            </w:tcBorders>
            <w:shd w:val="clear" w:color="auto" w:fill="E4200E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nil"/>
              <w:left w:val="single" w:sz="48" w:space="0" w:color="F4C7B0"/>
              <w:bottom w:val="single" w:sz="48" w:space="0" w:color="E4200E"/>
              <w:right w:val="single" w:sz="48" w:space="0" w:color="F4C7B0"/>
            </w:tcBorders>
            <w:shd w:val="clear" w:color="auto" w:fill="F4C7B0"/>
            <w:vAlign w:val="center"/>
          </w:tcPr>
          <w:p w:rsidR="00BD19B6" w:rsidRPr="00134D45" w:rsidRDefault="00BD19B6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</w:t>
            </w:r>
            <w:r w:rsidR="00F34A78">
              <w:rPr>
                <w:rFonts w:cs="Arial"/>
                <w:caps/>
                <w:szCs w:val="22"/>
              </w:rPr>
              <w:t>RAND</w:t>
            </w:r>
            <w:r w:rsidR="004E3252">
              <w:rPr>
                <w:rFonts w:cs="Arial"/>
                <w:caps/>
                <w:szCs w:val="22"/>
              </w:rPr>
              <w:t>-</w:t>
            </w:r>
            <w:r w:rsidR="00F34A78">
              <w:rPr>
                <w:rFonts w:cs="Arial"/>
                <w:caps/>
                <w:szCs w:val="22"/>
              </w:rPr>
              <w:t>SCHUTZ</w:t>
            </w:r>
          </w:p>
        </w:tc>
      </w:tr>
      <w:tr w:rsidR="00BD19B6" w:rsidRPr="00043B50" w:rsidTr="004E3252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E4200E"/>
              <w:left w:val="single" w:sz="48" w:space="0" w:color="E4200E"/>
              <w:bottom w:val="nil"/>
              <w:right w:val="nil"/>
            </w:tcBorders>
            <w:shd w:val="clear" w:color="auto" w:fill="F4C7B0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4200E"/>
              <w:left w:val="nil"/>
              <w:bottom w:val="nil"/>
              <w:right w:val="single" w:sz="48" w:space="0" w:color="E4200E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947789" cy="2118333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1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4E325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E325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7A6EC10" wp14:editId="29BAC56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4E3252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F4C7B0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1D0E03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E4200E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E4200E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4C7B0"/>
              <w:left w:val="single" w:sz="48" w:space="0" w:color="E4200E"/>
              <w:bottom w:val="single" w:sz="48" w:space="0" w:color="E4200E"/>
              <w:right w:val="single" w:sz="48" w:space="0" w:color="F4C7B0"/>
            </w:tcBorders>
            <w:shd w:val="clear" w:color="auto" w:fill="F4C7B0"/>
            <w:vAlign w:val="center"/>
          </w:tcPr>
          <w:p w:rsidR="00593FA2" w:rsidRPr="00134D45" w:rsidRDefault="001D0E03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BRAND-SCHUTZ</w:t>
            </w:r>
          </w:p>
        </w:tc>
      </w:tr>
      <w:tr w:rsidR="00593FA2" w:rsidRPr="00043B50" w:rsidTr="001D0E03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E4200E"/>
              <w:left w:val="single" w:sz="48" w:space="0" w:color="E4200E"/>
              <w:bottom w:val="nil"/>
              <w:right w:val="nil"/>
            </w:tcBorders>
            <w:shd w:val="clear" w:color="auto" w:fill="F4C7B0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E4200E"/>
              <w:left w:val="nil"/>
              <w:bottom w:val="nil"/>
              <w:right w:val="single" w:sz="48" w:space="0" w:color="E4200E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877A25A" wp14:editId="409C1051">
                  <wp:extent cx="1947789" cy="211833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1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1D0E03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1D0E03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E4200E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E2AC10D" wp14:editId="093CF075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E4200E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1D0E03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E4200E"/>
              <w:bottom w:val="single" w:sz="48" w:space="0" w:color="E4200E"/>
              <w:right w:val="single" w:sz="48" w:space="0" w:color="E4200E"/>
            </w:tcBorders>
            <w:shd w:val="clear" w:color="auto" w:fill="F4C7B0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  <w:bookmarkStart w:id="0" w:name="_GoBack"/>
      <w:bookmarkEnd w:id="0"/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CA" w:rsidRDefault="008A60CA" w:rsidP="00134D45">
      <w:r>
        <w:separator/>
      </w:r>
    </w:p>
  </w:endnote>
  <w:endnote w:type="continuationSeparator" w:id="0">
    <w:p w:rsidR="008A60CA" w:rsidRDefault="008A60CA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CA" w:rsidRDefault="008A60CA" w:rsidP="00134D45">
      <w:r>
        <w:separator/>
      </w:r>
    </w:p>
  </w:footnote>
  <w:footnote w:type="continuationSeparator" w:id="0">
    <w:p w:rsidR="008A60CA" w:rsidRDefault="008A60CA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8600D"/>
    <w:rsid w:val="0011467E"/>
    <w:rsid w:val="00134D45"/>
    <w:rsid w:val="001D0E03"/>
    <w:rsid w:val="001E2B85"/>
    <w:rsid w:val="00220B19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4E3252"/>
    <w:rsid w:val="0055682F"/>
    <w:rsid w:val="00593FA2"/>
    <w:rsid w:val="005977A4"/>
    <w:rsid w:val="005A3CE7"/>
    <w:rsid w:val="005C4A28"/>
    <w:rsid w:val="005E275D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A60CA"/>
    <w:rsid w:val="008B1383"/>
    <w:rsid w:val="008E064C"/>
    <w:rsid w:val="009121DD"/>
    <w:rsid w:val="009266A5"/>
    <w:rsid w:val="00996C4F"/>
    <w:rsid w:val="009B2BB1"/>
    <w:rsid w:val="009D1514"/>
    <w:rsid w:val="009F2E40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F7F94"/>
    <w:rsid w:val="00E0644D"/>
    <w:rsid w:val="00E07538"/>
    <w:rsid w:val="00E551E3"/>
    <w:rsid w:val="00E56527"/>
    <w:rsid w:val="00E62D95"/>
    <w:rsid w:val="00E62DED"/>
    <w:rsid w:val="00EE7BB6"/>
    <w:rsid w:val="00EF25FF"/>
    <w:rsid w:val="00F34A78"/>
    <w:rsid w:val="00F44FAE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19BC5653-8BB7-491F-B8FD-AFC3C74D0E15}"/>
      </w:docPartPr>
      <w:docPartBody>
        <w:p w:rsidR="005C2101" w:rsidRDefault="005C2101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5C2101" w:rsidTr="004E3252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F4C7B0"/>
                </w:tcBorders>
                <w:shd w:val="clear" w:color="auto" w:fill="E4200E"/>
                <w:vAlign w:val="center"/>
              </w:tcPr>
              <w:p w:rsidR="005C2101" w:rsidRPr="00134D45" w:rsidRDefault="005C210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nil"/>
                  <w:left w:val="single" w:sz="48" w:space="0" w:color="F4C7B0"/>
                  <w:bottom w:val="single" w:sz="48" w:space="0" w:color="E4200E"/>
                  <w:right w:val="single" w:sz="48" w:space="0" w:color="F4C7B0"/>
                </w:tcBorders>
                <w:shd w:val="clear" w:color="auto" w:fill="F4C7B0"/>
                <w:vAlign w:val="center"/>
              </w:tcPr>
              <w:p w:rsidR="005C2101" w:rsidRPr="00134D45" w:rsidRDefault="005C2101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</w:t>
                </w:r>
                <w:r>
                  <w:rPr>
                    <w:rFonts w:cs="Arial"/>
                    <w:caps/>
                    <w:szCs w:val="22"/>
                  </w:rPr>
                  <w:t>RAND-SCHUTZ</w:t>
                </w:r>
              </w:p>
            </w:tc>
          </w:tr>
          <w:tr w:rsidR="005C2101" w:rsidRPr="00043B50" w:rsidTr="004E3252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4200E"/>
                  <w:left w:val="single" w:sz="48" w:space="0" w:color="E4200E"/>
                  <w:bottom w:val="nil"/>
                  <w:right w:val="nil"/>
                </w:tcBorders>
                <w:shd w:val="clear" w:color="auto" w:fill="F4C7B0"/>
              </w:tcPr>
              <w:p w:rsidR="005C2101" w:rsidRPr="00043B50" w:rsidRDefault="005C2101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4200E"/>
                  <w:left w:val="nil"/>
                  <w:bottom w:val="nil"/>
                  <w:right w:val="single" w:sz="48" w:space="0" w:color="E4200E"/>
                </w:tcBorders>
                <w:vAlign w:val="center"/>
              </w:tcPr>
              <w:p w:rsidR="005C2101" w:rsidRPr="00043B50" w:rsidRDefault="005C2101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>
                      <wp:extent cx="1947789" cy="2118333"/>
                      <wp:effectExtent l="0" t="0" r="0" b="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183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C2101" w:rsidRPr="00043B50" w:rsidTr="004E325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5C2101" w:rsidRPr="00043B50" w:rsidRDefault="005C2101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5C2101" w:rsidRPr="00043B50" w:rsidRDefault="005C210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C2101" w:rsidRPr="00043B50" w:rsidTr="004E325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</w:tcPr>
              <w:p w:rsidR="005C2101" w:rsidRPr="00043B50" w:rsidRDefault="005C2101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7A6EC10" wp14:editId="29BAC56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C2101" w:rsidRPr="008744DB" w:rsidRDefault="005C2101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5C2101" w:rsidRPr="008744DB" w:rsidRDefault="005C2101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5C2101" w:rsidRPr="00043B50" w:rsidRDefault="005C210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C2101" w:rsidRPr="00043B50" w:rsidTr="004E3252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F4C7B0"/>
              </w:tcPr>
              <w:p w:rsidR="005C2101" w:rsidRDefault="005C2101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5C2101" w:rsidRPr="00043B50" w:rsidRDefault="005C210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5C2101" w:rsidRDefault="005C2101" w:rsidP="00B5794C">
          <w:pPr>
            <w:pStyle w:val="Textkrper"/>
            <w:spacing w:after="0"/>
            <w:jc w:val="center"/>
          </w:pPr>
        </w:p>
        <w:p w:rsidR="005C2101" w:rsidRDefault="005C2101" w:rsidP="00B5794C">
          <w:pPr>
            <w:pStyle w:val="Textkrper"/>
            <w:spacing w:after="0"/>
            <w:jc w:val="center"/>
          </w:pPr>
        </w:p>
        <w:p w:rsidR="005C2101" w:rsidRDefault="005C2101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5C2101" w:rsidTr="001D0E03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E4200E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E4200E"/>
                <w:vAlign w:val="center"/>
              </w:tcPr>
              <w:p w:rsidR="005C2101" w:rsidRPr="00134D45" w:rsidRDefault="005C210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4C7B0"/>
                  <w:left w:val="single" w:sz="48" w:space="0" w:color="E4200E"/>
                  <w:bottom w:val="single" w:sz="48" w:space="0" w:color="E4200E"/>
                  <w:right w:val="single" w:sz="48" w:space="0" w:color="F4C7B0"/>
                </w:tcBorders>
                <w:shd w:val="clear" w:color="auto" w:fill="F4C7B0"/>
                <w:vAlign w:val="center"/>
              </w:tcPr>
              <w:p w:rsidR="005C2101" w:rsidRPr="00134D45" w:rsidRDefault="005C2101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BRAND-SCHUTZ</w:t>
                </w:r>
              </w:p>
            </w:tc>
          </w:tr>
          <w:tr w:rsidR="005C2101" w:rsidRPr="00043B50" w:rsidTr="001D0E03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E4200E"/>
                  <w:left w:val="single" w:sz="48" w:space="0" w:color="E4200E"/>
                  <w:bottom w:val="nil"/>
                  <w:right w:val="nil"/>
                </w:tcBorders>
                <w:shd w:val="clear" w:color="auto" w:fill="F4C7B0"/>
              </w:tcPr>
              <w:p w:rsidR="005C2101" w:rsidRPr="00043B50" w:rsidRDefault="005C2101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E4200E"/>
                  <w:left w:val="nil"/>
                  <w:bottom w:val="nil"/>
                  <w:right w:val="single" w:sz="48" w:space="0" w:color="E4200E"/>
                </w:tcBorders>
                <w:vAlign w:val="center"/>
              </w:tcPr>
              <w:p w:rsidR="005C2101" w:rsidRPr="00043B50" w:rsidRDefault="005C2101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877A25A" wp14:editId="409C1051">
                      <wp:extent cx="1947789" cy="2118333"/>
                      <wp:effectExtent l="0" t="0" r="0" b="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183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C2101" w:rsidRPr="00043B50" w:rsidTr="001D0E03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5C2101" w:rsidRPr="00043B50" w:rsidRDefault="005C2101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5C2101" w:rsidRPr="00043B50" w:rsidRDefault="005C210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C2101" w:rsidRPr="00043B50" w:rsidTr="001D0E03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E4200E"/>
                  <w:bottom w:val="nil"/>
                  <w:right w:val="nil"/>
                </w:tcBorders>
              </w:tcPr>
              <w:p w:rsidR="005C2101" w:rsidRPr="00043B50" w:rsidRDefault="005C2101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E2AC10D" wp14:editId="093CF075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C2101" w:rsidRPr="008744DB" w:rsidRDefault="005C2101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5C2101" w:rsidRPr="008744DB" w:rsidRDefault="005C2101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E4200E"/>
                </w:tcBorders>
              </w:tcPr>
              <w:p w:rsidR="005C2101" w:rsidRPr="00043B50" w:rsidRDefault="005C210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5C2101" w:rsidRPr="00043B50" w:rsidTr="001D0E03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E4200E"/>
                  <w:bottom w:val="single" w:sz="48" w:space="0" w:color="E4200E"/>
                  <w:right w:val="single" w:sz="48" w:space="0" w:color="E4200E"/>
                </w:tcBorders>
                <w:shd w:val="clear" w:color="auto" w:fill="F4C7B0"/>
              </w:tcPr>
              <w:p w:rsidR="005C2101" w:rsidRDefault="005C2101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5C2101" w:rsidRPr="00043B50" w:rsidRDefault="005C210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5C2101" w:rsidRDefault="005C2101" w:rsidP="00B5794C">
          <w:pPr>
            <w:pStyle w:val="Textkrper"/>
            <w:spacing w:after="0"/>
            <w:jc w:val="center"/>
          </w:pPr>
        </w:p>
        <w:p w:rsidR="00000000" w:rsidRDefault="002C2A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55CC1"/>
    <w:rsid w:val="00071A9A"/>
    <w:rsid w:val="001024E0"/>
    <w:rsid w:val="001A1F8D"/>
    <w:rsid w:val="001E00A2"/>
    <w:rsid w:val="002C2A40"/>
    <w:rsid w:val="003041DA"/>
    <w:rsid w:val="0042080E"/>
    <w:rsid w:val="0046436F"/>
    <w:rsid w:val="00574B47"/>
    <w:rsid w:val="005A3252"/>
    <w:rsid w:val="005C2101"/>
    <w:rsid w:val="005E7897"/>
    <w:rsid w:val="006C385A"/>
    <w:rsid w:val="00A33E2F"/>
    <w:rsid w:val="00A57F9A"/>
    <w:rsid w:val="00A91638"/>
    <w:rsid w:val="00DD05FA"/>
    <w:rsid w:val="00E12C78"/>
    <w:rsid w:val="00F466C6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5C2101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5C2101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5C2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AK_Brandschutz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2017-03-28T17:32:00Z</dcterms:created>
  <dcterms:modified xsi:type="dcterms:W3CDTF">2017-03-28T19:56:00Z</dcterms:modified>
</cp:coreProperties>
</file>