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816E9D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Teppich-Messer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816E9D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4EFDADF4" wp14:editId="75074726">
                  <wp:extent cx="2120399" cy="1800360"/>
                  <wp:effectExtent l="0" t="0" r="0" b="9390"/>
                  <wp:docPr id="10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A7CA2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5" name="Grafik 25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EA7CA2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26" name="Grafik 26" descr="I:\Daten\V.E-Learning\E-Produkte\03. E-Aktualisierung\WfbM_Unterweisungsmaterialien\Arbeitsblaetterneu\GrafGefaehrdKOM\G13 Abrutsch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GefaehrdKOM\G13 Abrutsch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EA7CA2" w:rsidTr="00B363A2">
        <w:trPr>
          <w:trHeight w:hRule="exact" w:val="283"/>
        </w:trPr>
        <w:tc>
          <w:tcPr>
            <w:tcW w:w="9639" w:type="dxa"/>
            <w:gridSpan w:val="3"/>
          </w:tcPr>
          <w:p w:rsidR="00EA7CA2" w:rsidRDefault="00EA7CA2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EA7CA2" w:rsidP="00420376">
            <w:r>
              <w:rPr>
                <w:noProof/>
                <w:lang w:eastAsia="de-DE"/>
              </w:rPr>
              <w:drawing>
                <wp:inline distT="0" distB="0" distL="0" distR="0" wp14:anchorId="55BC74A2" wp14:editId="39D3412B">
                  <wp:extent cx="1800225" cy="2733675"/>
                  <wp:effectExtent l="0" t="0" r="9525" b="9525"/>
                  <wp:docPr id="19" name="Grafik 19" descr="I:\Daten\V.E-Learning\E-Produkte\03. E-Aktualisierung\WfbM_Unterweisungsmaterialien\Arbeitsblaetterneu\GrafSchutzmaßKOM\S 24 Klinge zu weit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24 Klinge zu weit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A7CA2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591F3E" wp14:editId="27106CC2">
                  <wp:extent cx="1800225" cy="2733675"/>
                  <wp:effectExtent l="0" t="0" r="9525" b="9525"/>
                  <wp:docPr id="20" name="Grafik 20" descr="I:\Daten\V.E-Learning\E-Produkte\03. E-Aktualisierung\WfbM_Unterweisungsmaterialien\Arbeitsblaetterneu\GrafSchutzmaßKOM\S 13 Koerper we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S 13 Koerper we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A7CA2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0108751" wp14:editId="5523FF6C">
                  <wp:extent cx="1800225" cy="2733675"/>
                  <wp:effectExtent l="0" t="0" r="9525" b="9525"/>
                  <wp:docPr id="21" name="Grafik 21" descr="I:\Daten\V.E-Learning\E-Produkte\03. E-Aktualisierung\WfbM_Unterweisungsmaterialien\Arbeitsblaetterneu\GrafSchutzmaßKOM\S 15 Hilfsmittel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SchutzmaßKOM\S 15 Hilfsmittel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EA7CA2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2D284AA" wp14:editId="6138220E">
                  <wp:extent cx="1800225" cy="2733675"/>
                  <wp:effectExtent l="0" t="0" r="9525" b="9525"/>
                  <wp:docPr id="22" name="Grafik 22" descr="I:\Daten\V.E-Learning\E-Produkte\03. E-Aktualisierung\WfbM_Unterweisungsmaterialien\Arbeitsblaetterneu\GrafSchutzmaßKOM\S 22 Werkzeug.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SchutzmaßKOM\S 22 Werkzeug.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EA7CA2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9478B6" wp14:editId="28E7AAC5">
                  <wp:extent cx="1800225" cy="2733675"/>
                  <wp:effectExtent l="0" t="0" r="9525" b="9525"/>
                  <wp:docPr id="24" name="Grafik 24" descr="I:\Daten\V.E-Learning\E-Produkte\03. E-Aktualisierung\WfbM_Unterweisungsmaterialien\Arbeitsblaetterneu\GrafSchutzmaßKOM\PSA12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PSA12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6"/>
      <w:footerReference w:type="default" r:id="rId17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16E9D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A7CA2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0771-3B64-43A4-ACCC-6070BFEA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2A67703B.dotm</Template>
  <TotalTime>0</TotalTime>
  <Pages>2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3</cp:revision>
  <cp:lastPrinted>2016-03-14T09:11:00Z</cp:lastPrinted>
  <dcterms:created xsi:type="dcterms:W3CDTF">2016-06-17T09:17:00Z</dcterms:created>
  <dcterms:modified xsi:type="dcterms:W3CDTF">2016-06-17T09:18:00Z</dcterms:modified>
</cp:coreProperties>
</file>