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314DBC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FA32B7">
              <w:rPr>
                <w:rFonts w:ascii="Arial" w:hAnsi="Arial" w:cs="Arial"/>
                <w:b/>
                <w:sz w:val="28"/>
                <w:szCs w:val="28"/>
              </w:rPr>
              <w:t>Werkzeuge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1F55FE" w:rsidRPr="00C82571" w:rsidRDefault="00496B4C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Arbeiten mit dem Schrauben-Dreher</w:t>
            </w:r>
          </w:p>
        </w:tc>
        <w:tc>
          <w:tcPr>
            <w:tcW w:w="6426" w:type="dxa"/>
            <w:gridSpan w:val="2"/>
            <w:vAlign w:val="center"/>
          </w:tcPr>
          <w:p w:rsidR="001F55FE" w:rsidRDefault="00496B4C" w:rsidP="002808F4">
            <w:pPr>
              <w:ind w:left="17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9E1AA1" wp14:editId="1070419F">
                  <wp:simplePos x="0" y="0"/>
                  <wp:positionH relativeFrom="column">
                    <wp:posOffset>266065</wp:posOffset>
                  </wp:positionH>
                  <wp:positionV relativeFrom="paragraph">
                    <wp:posOffset>70485</wp:posOffset>
                  </wp:positionV>
                  <wp:extent cx="1346039" cy="1800360"/>
                  <wp:effectExtent l="0" t="0" r="6511" b="9390"/>
                  <wp:wrapTopAndBottom/>
                  <wp:docPr id="15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039" cy="18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496B4C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6" name="Grafik 16" descr="I:\Daten\V.E-Learning\E-Produkte\03. E-Aktualisierung\WfbM_Unterweisungsmaterialien\Arbeitsblaetterneu\GrafGefaehrdKOM\G01 Schnitt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aten\V.E-Learning\E-Produkte\03. E-Aktualisierung\WfbM_Unterweisungsmaterialien\Arbeitsblaetterneu\GrafGefaehrdKOM\G01 Schnitt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496B4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7" name="Grafik 17" descr="I:\Daten\V.E-Learning\E-Produkte\03. E-Aktualisierung\WfbM_Unterweisungsmaterialien\Arbeitsblaetterneu\GrafGefaehrdKOM\G13 Abrutsch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aten\V.E-Learning\E-Produkte\03. E-Aktualisierung\WfbM_Unterweisungsmaterialien\Arbeitsblaetterneu\GrafGefaehrdKOM\G13 Abrutsch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496B4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8" name="Grafik 18" descr="I:\Daten\V.E-Learning\E-Produkte\03. E-Aktualisierung\WfbM_Unterweisungsmaterialien\Arbeitsblaetterneu\GrafGefaehrdKOM\G14 Stichstellen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:\Daten\V.E-Learning\E-Produkte\03. E-Aktualisierung\WfbM_Unterweisungsmaterialien\Arbeitsblaetterneu\GrafGefaehrdKOM\G14 Stichstellen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496B4C" w:rsidTr="00B363A2">
        <w:trPr>
          <w:trHeight w:hRule="exact" w:val="283"/>
        </w:trPr>
        <w:tc>
          <w:tcPr>
            <w:tcW w:w="9639" w:type="dxa"/>
            <w:gridSpan w:val="3"/>
          </w:tcPr>
          <w:p w:rsidR="00496B4C" w:rsidRDefault="00496B4C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F20D4C" w:rsidP="00420376"/>
        </w:tc>
        <w:tc>
          <w:tcPr>
            <w:tcW w:w="3213" w:type="dxa"/>
          </w:tcPr>
          <w:p w:rsidR="00F20D4C" w:rsidRDefault="00F20D4C" w:rsidP="0063089B">
            <w:pPr>
              <w:jc w:val="center"/>
            </w:pPr>
          </w:p>
        </w:tc>
        <w:tc>
          <w:tcPr>
            <w:tcW w:w="3213" w:type="dxa"/>
          </w:tcPr>
          <w:p w:rsidR="00F20D4C" w:rsidRDefault="00F20D4C" w:rsidP="00420376">
            <w:pPr>
              <w:jc w:val="right"/>
            </w:pPr>
          </w:p>
        </w:tc>
      </w:tr>
      <w:tr w:rsidR="0051561B" w:rsidRPr="00931DA2" w:rsidTr="00FA32B7">
        <w:trPr>
          <w:trHeight w:val="454"/>
        </w:trPr>
        <w:tc>
          <w:tcPr>
            <w:tcW w:w="9639" w:type="dxa"/>
            <w:gridSpan w:val="3"/>
            <w:shd w:val="clear" w:color="auto" w:fill="F7E1C8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496B4C" w:rsidP="00420376"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0" name="Grafik 10" descr="I:\Daten\V.E-Learning\E-Produkte\03. E-Aktualisierung\WfbM_Unterweisungsmaterialien\Arbeitsblaetterneu\GrafSchutzmaßKOM\S 09 Intaktes Werkz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aten\V.E-Learning\E-Produkte\03. E-Aktualisierung\WfbM_Unterweisungsmaterialien\Arbeitsblaetterneu\GrafSchutzmaßKOM\S 09 Intaktes Werkz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496B4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00225" cy="2733675"/>
                  <wp:effectExtent l="0" t="0" r="9525" b="9525"/>
                  <wp:docPr id="11" name="Grafik 11" descr="I:\Daten\V.E-Learning\E-Produkte\03. E-Aktualisierung\WfbM_Unterweisungsmaterialien\Arbeitsblaetterneu\GrafSchutzmaßKOM\S 22 Werkzeug. KleidungT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aten\V.E-Learning\E-Produkte\03. E-Aktualisierung\WfbM_Unterweisungsmaterialien\Arbeitsblaetterneu\GrafSchutzmaßKOM\S 22 Werkzeug. KleidungT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</w:pP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51561B" w:rsidP="00420376">
            <w:pPr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  <w:tc>
          <w:tcPr>
            <w:tcW w:w="3213" w:type="dxa"/>
          </w:tcPr>
          <w:p w:rsidR="0051561B" w:rsidRDefault="0051561B" w:rsidP="00420376">
            <w:pPr>
              <w:jc w:val="right"/>
              <w:rPr>
                <w:noProof/>
                <w:lang w:eastAsia="de-DE"/>
              </w:rPr>
            </w:pPr>
            <w:bookmarkStart w:id="1" w:name="_GoBack"/>
            <w:bookmarkEnd w:id="1"/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4"/>
      <w:footerReference w:type="default" r:id="rId15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D33EB"/>
    <w:rsid w:val="00420376"/>
    <w:rsid w:val="00454629"/>
    <w:rsid w:val="00470110"/>
    <w:rsid w:val="00470F49"/>
    <w:rsid w:val="00496B4C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8F6687"/>
    <w:rsid w:val="00914C9D"/>
    <w:rsid w:val="00931570"/>
    <w:rsid w:val="00931DA2"/>
    <w:rsid w:val="00971BB9"/>
    <w:rsid w:val="00982ABC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A32B7"/>
    <w:rsid w:val="00FB6D39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9E15-FBDD-44F3-A70E-CC067328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7585BA21.dotm</Template>
  <TotalTime>0</TotalTime>
  <Pages>2</Pages>
  <Words>18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Susanne Woite</cp:lastModifiedBy>
  <cp:revision>2</cp:revision>
  <cp:lastPrinted>2016-03-14T09:11:00Z</cp:lastPrinted>
  <dcterms:created xsi:type="dcterms:W3CDTF">2016-06-17T09:10:00Z</dcterms:created>
  <dcterms:modified xsi:type="dcterms:W3CDTF">2016-06-17T09:10:00Z</dcterms:modified>
</cp:coreProperties>
</file>